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BA" w:rsidRDefault="00D324BA">
      <w:bookmarkStart w:id="0" w:name="_GoBack"/>
      <w:bookmarkEnd w:id="0"/>
    </w:p>
    <w:p w:rsidR="00D324BA" w:rsidRDefault="00D324BA"/>
    <w:tbl>
      <w:tblPr>
        <w:tblpPr w:leftFromText="141" w:rightFromText="141" w:vertAnchor="text" w:horzAnchor="margin" w:tblpX="875" w:tblpY="-958"/>
        <w:tblW w:w="1332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1"/>
        <w:gridCol w:w="3969"/>
        <w:gridCol w:w="6790"/>
      </w:tblGrid>
      <w:tr w:rsidR="00AC77DD" w:rsidRPr="002933D2" w:rsidTr="006B7019">
        <w:trPr>
          <w:trHeight w:val="699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09" w:rsidRPr="00F11773" w:rsidRDefault="00ED0109" w:rsidP="006B7019">
            <w:pPr>
              <w:tabs>
                <w:tab w:val="left" w:pos="390"/>
                <w:tab w:val="center" w:pos="7369"/>
              </w:tabs>
              <w:rPr>
                <w:b/>
                <w:bCs/>
                <w:sz w:val="16"/>
                <w:szCs w:val="16"/>
              </w:rPr>
            </w:pPr>
          </w:p>
          <w:p w:rsidR="007744C2" w:rsidRDefault="007744C2" w:rsidP="006B7019">
            <w:pPr>
              <w:tabs>
                <w:tab w:val="left" w:pos="390"/>
                <w:tab w:val="center" w:pos="7369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Planning animation </w:t>
            </w:r>
          </w:p>
          <w:p w:rsidR="001E6290" w:rsidRDefault="001E6290" w:rsidP="006B7019">
            <w:pPr>
              <w:tabs>
                <w:tab w:val="left" w:pos="390"/>
                <w:tab w:val="center" w:pos="7369"/>
              </w:tabs>
              <w:jc w:val="center"/>
              <w:rPr>
                <w:b/>
                <w:bCs/>
                <w:sz w:val="32"/>
                <w:szCs w:val="32"/>
              </w:rPr>
            </w:pPr>
          </w:p>
          <w:p w:rsidR="00C675FF" w:rsidRDefault="00BF0D5C" w:rsidP="006B7019">
            <w:pPr>
              <w:tabs>
                <w:tab w:val="left" w:pos="390"/>
                <w:tab w:val="center" w:pos="7369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2933D2">
              <w:rPr>
                <w:b/>
                <w:bCs/>
                <w:sz w:val="32"/>
                <w:szCs w:val="32"/>
              </w:rPr>
              <w:t>Semaine</w:t>
            </w:r>
            <w:r w:rsidR="00D324BA">
              <w:rPr>
                <w:b/>
                <w:bCs/>
                <w:sz w:val="32"/>
                <w:szCs w:val="32"/>
              </w:rPr>
              <w:t xml:space="preserve"> du </w:t>
            </w:r>
            <w:r w:rsidR="00FB4A06">
              <w:rPr>
                <w:b/>
                <w:bCs/>
                <w:sz w:val="32"/>
                <w:szCs w:val="32"/>
              </w:rPr>
              <w:t>20 au 26</w:t>
            </w:r>
            <w:r w:rsidR="009645F9">
              <w:rPr>
                <w:b/>
                <w:bCs/>
                <w:sz w:val="32"/>
                <w:szCs w:val="32"/>
              </w:rPr>
              <w:t xml:space="preserve"> octobre</w:t>
            </w:r>
            <w:r w:rsidR="00D324BA">
              <w:rPr>
                <w:b/>
                <w:bCs/>
                <w:sz w:val="32"/>
                <w:szCs w:val="32"/>
              </w:rPr>
              <w:t xml:space="preserve"> </w:t>
            </w:r>
            <w:r w:rsidR="00293DA1">
              <w:rPr>
                <w:b/>
                <w:bCs/>
                <w:sz w:val="32"/>
                <w:szCs w:val="32"/>
              </w:rPr>
              <w:t>202</w:t>
            </w:r>
            <w:r w:rsidR="00AF0471">
              <w:rPr>
                <w:b/>
                <w:bCs/>
                <w:sz w:val="32"/>
                <w:szCs w:val="32"/>
              </w:rPr>
              <w:t>5</w:t>
            </w:r>
          </w:p>
          <w:p w:rsidR="001E6290" w:rsidRPr="002933D2" w:rsidRDefault="001E6290" w:rsidP="006B7019">
            <w:pPr>
              <w:tabs>
                <w:tab w:val="left" w:pos="390"/>
                <w:tab w:val="center" w:pos="7369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6471A" w:rsidRPr="00DA6D9E" w:rsidTr="006B7019">
        <w:trPr>
          <w:trHeight w:val="2327"/>
        </w:trPr>
        <w:tc>
          <w:tcPr>
            <w:tcW w:w="2561" w:type="dxa"/>
            <w:shd w:val="clear" w:color="auto" w:fill="C00000"/>
          </w:tcPr>
          <w:p w:rsidR="0086471A" w:rsidRPr="00DA6D9E" w:rsidRDefault="0086471A" w:rsidP="006B7019">
            <w:pPr>
              <w:tabs>
                <w:tab w:val="left" w:pos="24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6D9E">
              <w:rPr>
                <w:b/>
                <w:bCs/>
                <w:sz w:val="28"/>
                <w:szCs w:val="28"/>
              </w:rPr>
              <w:t>Lundi</w:t>
            </w:r>
          </w:p>
          <w:p w:rsidR="00686148" w:rsidRPr="00DA6D9E" w:rsidRDefault="00686148" w:rsidP="006B70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705BD" w:rsidRPr="00DA6D9E" w:rsidRDefault="00FB4A06" w:rsidP="006B7019">
            <w:pPr>
              <w:tabs>
                <w:tab w:val="left" w:pos="825"/>
                <w:tab w:val="center" w:pos="17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9B018B">
              <w:rPr>
                <w:b/>
                <w:sz w:val="28"/>
                <w:szCs w:val="28"/>
              </w:rPr>
              <w:t>/</w:t>
            </w:r>
            <w:r w:rsidR="003F03C0">
              <w:rPr>
                <w:b/>
                <w:sz w:val="28"/>
                <w:szCs w:val="28"/>
              </w:rPr>
              <w:t>10</w:t>
            </w:r>
            <w:r w:rsidR="00B064E2" w:rsidRPr="00DA6D9E">
              <w:rPr>
                <w:b/>
                <w:sz w:val="28"/>
                <w:szCs w:val="28"/>
              </w:rPr>
              <w:t>/202</w:t>
            </w:r>
            <w:r w:rsidR="00D96AFB">
              <w:rPr>
                <w:b/>
                <w:sz w:val="28"/>
                <w:szCs w:val="28"/>
              </w:rPr>
              <w:t>5</w:t>
            </w:r>
          </w:p>
          <w:p w:rsidR="009F6068" w:rsidRPr="00DA6D9E" w:rsidRDefault="009F6068" w:rsidP="006B7019">
            <w:pPr>
              <w:tabs>
                <w:tab w:val="left" w:pos="825"/>
                <w:tab w:val="center" w:pos="1759"/>
              </w:tabs>
              <w:jc w:val="center"/>
              <w:rPr>
                <w:b/>
                <w:sz w:val="28"/>
                <w:szCs w:val="28"/>
              </w:rPr>
            </w:pPr>
          </w:p>
          <w:p w:rsidR="00C65BEA" w:rsidRDefault="00C65BEA" w:rsidP="006B7019">
            <w:pPr>
              <w:tabs>
                <w:tab w:val="left" w:pos="825"/>
                <w:tab w:val="center" w:pos="1759"/>
              </w:tabs>
              <w:jc w:val="center"/>
              <w:rPr>
                <w:b/>
                <w:sz w:val="28"/>
                <w:szCs w:val="28"/>
              </w:rPr>
            </w:pPr>
          </w:p>
          <w:p w:rsidR="001407CC" w:rsidRDefault="00FB4A06" w:rsidP="003F03C0">
            <w:pPr>
              <w:tabs>
                <w:tab w:val="left" w:pos="825"/>
                <w:tab w:val="center" w:pos="17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Sainte Adeline</w:t>
            </w:r>
          </w:p>
          <w:p w:rsidR="003F03C0" w:rsidRPr="00DA6D9E" w:rsidRDefault="003F03C0" w:rsidP="003F03C0">
            <w:pPr>
              <w:tabs>
                <w:tab w:val="left" w:pos="825"/>
                <w:tab w:val="center" w:pos="175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D96C98" w:rsidRDefault="00D96C98" w:rsidP="006B7019">
            <w:pPr>
              <w:tabs>
                <w:tab w:val="left" w:pos="1230"/>
                <w:tab w:val="center" w:pos="1867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D96C98" w:rsidRPr="00DA6D9E" w:rsidRDefault="00D96C98" w:rsidP="006B7019">
            <w:pPr>
              <w:tabs>
                <w:tab w:val="left" w:pos="1230"/>
                <w:tab w:val="center" w:pos="1867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6D9E">
              <w:rPr>
                <w:b/>
                <w:bCs/>
                <w:color w:val="FF0000"/>
                <w:sz w:val="28"/>
                <w:szCs w:val="28"/>
              </w:rPr>
              <w:t>10H30</w:t>
            </w:r>
          </w:p>
          <w:p w:rsidR="00D96C98" w:rsidRDefault="00D96C98" w:rsidP="006B7019">
            <w:pPr>
              <w:tabs>
                <w:tab w:val="center" w:pos="1867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2F302A" w:rsidRDefault="00D96C98" w:rsidP="006B7019">
            <w:pPr>
              <w:tabs>
                <w:tab w:val="center" w:pos="186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°Cause café / Grand salon </w:t>
            </w:r>
            <w:r w:rsidR="002F302A">
              <w:rPr>
                <w:b/>
                <w:bCs/>
                <w:sz w:val="28"/>
                <w:szCs w:val="28"/>
              </w:rPr>
              <w:t xml:space="preserve"> </w:t>
            </w:r>
          </w:p>
          <w:p w:rsidR="0030689B" w:rsidRDefault="0030689B" w:rsidP="006B7019">
            <w:pPr>
              <w:tabs>
                <w:tab w:val="center" w:pos="1867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0689B" w:rsidRPr="00DA6D9E" w:rsidRDefault="0030689B" w:rsidP="006B7019">
            <w:pPr>
              <w:tabs>
                <w:tab w:val="center" w:pos="1867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°Messe / Chapelle</w:t>
            </w:r>
          </w:p>
        </w:tc>
        <w:tc>
          <w:tcPr>
            <w:tcW w:w="6790" w:type="dxa"/>
          </w:tcPr>
          <w:p w:rsidR="002B6D13" w:rsidRDefault="002B6D13" w:rsidP="00914E42">
            <w:pPr>
              <w:tabs>
                <w:tab w:val="left" w:pos="915"/>
                <w:tab w:val="center" w:pos="2463"/>
              </w:tabs>
              <w:rPr>
                <w:b/>
                <w:color w:val="FF0000"/>
                <w:sz w:val="28"/>
                <w:szCs w:val="28"/>
              </w:rPr>
            </w:pPr>
          </w:p>
          <w:p w:rsidR="006072A6" w:rsidRDefault="00914E42" w:rsidP="00342002">
            <w:pPr>
              <w:tabs>
                <w:tab w:val="left" w:pos="915"/>
                <w:tab w:val="center" w:pos="2463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15H</w:t>
            </w:r>
          </w:p>
          <w:p w:rsidR="00914E42" w:rsidRDefault="00914E42" w:rsidP="00914E42">
            <w:pPr>
              <w:tabs>
                <w:tab w:val="left" w:pos="915"/>
                <w:tab w:val="center" w:pos="24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° Jeux de mémoire / Salle animation Ste Anne </w:t>
            </w:r>
          </w:p>
          <w:p w:rsidR="00914E42" w:rsidRDefault="00914E42" w:rsidP="00914E42">
            <w:pPr>
              <w:tabs>
                <w:tab w:val="left" w:pos="915"/>
                <w:tab w:val="center" w:pos="24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066D6">
              <w:rPr>
                <w:b/>
                <w:sz w:val="28"/>
                <w:szCs w:val="28"/>
              </w:rPr>
              <w:t xml:space="preserve">° </w:t>
            </w:r>
            <w:r>
              <w:rPr>
                <w:b/>
                <w:sz w:val="28"/>
                <w:szCs w:val="28"/>
              </w:rPr>
              <w:t>Loto / Salle animation n°</w:t>
            </w:r>
            <w:r w:rsidR="003F03C0">
              <w:rPr>
                <w:b/>
                <w:sz w:val="28"/>
                <w:szCs w:val="28"/>
              </w:rPr>
              <w:t>3</w:t>
            </w:r>
          </w:p>
          <w:p w:rsidR="00FB4A06" w:rsidRDefault="002C65D2" w:rsidP="00914E42">
            <w:pPr>
              <w:tabs>
                <w:tab w:val="left" w:pos="915"/>
                <w:tab w:val="center" w:pos="24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°Jeux de ballon</w:t>
            </w:r>
            <w:r w:rsidR="00FB4A06" w:rsidRPr="006072A6">
              <w:rPr>
                <w:b/>
                <w:bCs/>
                <w:sz w:val="28"/>
                <w:szCs w:val="28"/>
              </w:rPr>
              <w:t xml:space="preserve"> / Salon Ste Anne rdc</w:t>
            </w:r>
          </w:p>
          <w:p w:rsidR="008066D6" w:rsidRDefault="008066D6" w:rsidP="00914E42">
            <w:pPr>
              <w:tabs>
                <w:tab w:val="left" w:pos="915"/>
                <w:tab w:val="center" w:pos="2463"/>
              </w:tabs>
              <w:jc w:val="center"/>
              <w:rPr>
                <w:b/>
                <w:sz w:val="28"/>
                <w:szCs w:val="28"/>
              </w:rPr>
            </w:pPr>
          </w:p>
          <w:p w:rsidR="000D580B" w:rsidRPr="00EA02FE" w:rsidRDefault="000D580B" w:rsidP="00914E42">
            <w:pPr>
              <w:widowControl/>
              <w:suppressAutoHyphens w:val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86471A" w:rsidRPr="00DA6D9E" w:rsidTr="006B7019">
        <w:trPr>
          <w:trHeight w:val="3142"/>
        </w:trPr>
        <w:tc>
          <w:tcPr>
            <w:tcW w:w="2561" w:type="dxa"/>
            <w:shd w:val="clear" w:color="auto" w:fill="C00000"/>
          </w:tcPr>
          <w:p w:rsidR="00F24560" w:rsidRPr="00DA6D9E" w:rsidRDefault="00F24560" w:rsidP="006B7019">
            <w:pPr>
              <w:ind w:left="-96"/>
              <w:jc w:val="center"/>
              <w:rPr>
                <w:b/>
                <w:bCs/>
                <w:sz w:val="28"/>
                <w:szCs w:val="28"/>
              </w:rPr>
            </w:pPr>
          </w:p>
          <w:p w:rsidR="0086471A" w:rsidRPr="00DA6D9E" w:rsidRDefault="0086471A" w:rsidP="006B7019">
            <w:pPr>
              <w:ind w:left="-96"/>
              <w:jc w:val="center"/>
              <w:rPr>
                <w:b/>
                <w:bCs/>
                <w:sz w:val="28"/>
                <w:szCs w:val="28"/>
              </w:rPr>
            </w:pPr>
            <w:r w:rsidRPr="00DA6D9E">
              <w:rPr>
                <w:b/>
                <w:bCs/>
                <w:sz w:val="28"/>
                <w:szCs w:val="28"/>
              </w:rPr>
              <w:t>Mardi</w:t>
            </w:r>
          </w:p>
          <w:p w:rsidR="003F03C0" w:rsidRDefault="003F03C0" w:rsidP="006B7019">
            <w:pPr>
              <w:tabs>
                <w:tab w:val="left" w:pos="1005"/>
                <w:tab w:val="left" w:pos="1065"/>
                <w:tab w:val="center" w:pos="1722"/>
              </w:tabs>
              <w:ind w:left="-96"/>
              <w:jc w:val="center"/>
              <w:rPr>
                <w:b/>
                <w:sz w:val="28"/>
                <w:szCs w:val="28"/>
              </w:rPr>
            </w:pPr>
          </w:p>
          <w:p w:rsidR="0086471A" w:rsidRPr="00DA6D9E" w:rsidRDefault="00FB4A06" w:rsidP="006B7019">
            <w:pPr>
              <w:tabs>
                <w:tab w:val="left" w:pos="1005"/>
                <w:tab w:val="left" w:pos="1065"/>
                <w:tab w:val="center" w:pos="1722"/>
              </w:tabs>
              <w:ind w:left="-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3F03C0">
              <w:rPr>
                <w:b/>
                <w:sz w:val="28"/>
                <w:szCs w:val="28"/>
              </w:rPr>
              <w:t>/10</w:t>
            </w:r>
            <w:r w:rsidR="00806440" w:rsidRPr="00DA6D9E">
              <w:rPr>
                <w:b/>
                <w:sz w:val="28"/>
                <w:szCs w:val="28"/>
              </w:rPr>
              <w:t>/202</w:t>
            </w:r>
            <w:r w:rsidR="00D96AFB">
              <w:rPr>
                <w:b/>
                <w:sz w:val="28"/>
                <w:szCs w:val="28"/>
              </w:rPr>
              <w:t>5</w:t>
            </w:r>
          </w:p>
          <w:p w:rsidR="00806440" w:rsidRDefault="00806440" w:rsidP="006B7019">
            <w:pPr>
              <w:tabs>
                <w:tab w:val="left" w:pos="1005"/>
                <w:tab w:val="left" w:pos="1065"/>
                <w:tab w:val="center" w:pos="1722"/>
              </w:tabs>
              <w:ind w:left="-96"/>
              <w:jc w:val="center"/>
              <w:rPr>
                <w:b/>
                <w:sz w:val="28"/>
                <w:szCs w:val="28"/>
              </w:rPr>
            </w:pPr>
          </w:p>
          <w:p w:rsidR="00071543" w:rsidRDefault="00071543" w:rsidP="006B7019">
            <w:pPr>
              <w:tabs>
                <w:tab w:val="left" w:pos="1005"/>
                <w:tab w:val="left" w:pos="1065"/>
                <w:tab w:val="center" w:pos="1722"/>
              </w:tabs>
              <w:ind w:left="-96"/>
              <w:jc w:val="center"/>
              <w:rPr>
                <w:b/>
                <w:sz w:val="28"/>
                <w:szCs w:val="28"/>
              </w:rPr>
            </w:pPr>
          </w:p>
          <w:p w:rsidR="00071543" w:rsidRPr="00DA6D9E" w:rsidRDefault="00FB4A06" w:rsidP="006B7019">
            <w:pPr>
              <w:tabs>
                <w:tab w:val="left" w:pos="1005"/>
                <w:tab w:val="left" w:pos="1065"/>
                <w:tab w:val="center" w:pos="1722"/>
              </w:tabs>
              <w:ind w:left="-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Sainte Céline</w:t>
            </w:r>
          </w:p>
          <w:p w:rsidR="00071543" w:rsidRDefault="00071543" w:rsidP="006B7019">
            <w:pPr>
              <w:tabs>
                <w:tab w:val="left" w:pos="1005"/>
                <w:tab w:val="left" w:pos="1065"/>
                <w:tab w:val="center" w:pos="1722"/>
              </w:tabs>
              <w:ind w:left="-96"/>
              <w:rPr>
                <w:b/>
                <w:sz w:val="28"/>
                <w:szCs w:val="28"/>
              </w:rPr>
            </w:pPr>
          </w:p>
          <w:p w:rsidR="00806440" w:rsidRPr="00DA6D9E" w:rsidRDefault="00C9324E" w:rsidP="006B7019">
            <w:pPr>
              <w:tabs>
                <w:tab w:val="left" w:pos="1005"/>
                <w:tab w:val="left" w:pos="1065"/>
                <w:tab w:val="center" w:pos="1722"/>
              </w:tabs>
              <w:ind w:left="-9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1473A">
              <w:rPr>
                <w:b/>
                <w:sz w:val="28"/>
                <w:szCs w:val="28"/>
              </w:rPr>
              <w:t xml:space="preserve"> </w:t>
            </w:r>
            <w:r w:rsidR="00682F57">
              <w:rPr>
                <w:b/>
                <w:sz w:val="28"/>
                <w:szCs w:val="28"/>
              </w:rPr>
              <w:t xml:space="preserve"> </w:t>
            </w:r>
            <w:r w:rsidR="00AF0471">
              <w:rPr>
                <w:b/>
                <w:sz w:val="28"/>
                <w:szCs w:val="28"/>
              </w:rPr>
              <w:t xml:space="preserve"> </w:t>
            </w:r>
            <w:r w:rsidR="00A53B4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822963" w:rsidRDefault="00822963" w:rsidP="00822963">
            <w:pPr>
              <w:tabs>
                <w:tab w:val="left" w:pos="2025"/>
                <w:tab w:val="left" w:pos="2055"/>
                <w:tab w:val="left" w:pos="2145"/>
                <w:tab w:val="center" w:pos="2463"/>
                <w:tab w:val="center" w:pos="2507"/>
              </w:tabs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822963" w:rsidRDefault="00822963" w:rsidP="00822963">
            <w:pPr>
              <w:tabs>
                <w:tab w:val="left" w:pos="2025"/>
                <w:tab w:val="left" w:pos="2055"/>
                <w:tab w:val="left" w:pos="2145"/>
                <w:tab w:val="center" w:pos="2463"/>
                <w:tab w:val="center" w:pos="2507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9H30</w:t>
            </w:r>
          </w:p>
          <w:p w:rsidR="00822963" w:rsidRDefault="00822963" w:rsidP="00822963">
            <w:pPr>
              <w:tabs>
                <w:tab w:val="left" w:pos="2025"/>
                <w:tab w:val="left" w:pos="2055"/>
                <w:tab w:val="left" w:pos="2145"/>
                <w:tab w:val="center" w:pos="2463"/>
                <w:tab w:val="center" w:pos="2507"/>
              </w:tabs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822963" w:rsidRDefault="00822963" w:rsidP="00822963">
            <w:pPr>
              <w:tabs>
                <w:tab w:val="left" w:pos="2025"/>
                <w:tab w:val="left" w:pos="2055"/>
                <w:tab w:val="left" w:pos="2145"/>
                <w:tab w:val="center" w:pos="2463"/>
                <w:tab w:val="center" w:pos="2507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° Sortie à Notre Dame de Laghet</w:t>
            </w:r>
          </w:p>
          <w:p w:rsidR="008F795C" w:rsidRDefault="008F795C" w:rsidP="00822963">
            <w:pPr>
              <w:tabs>
                <w:tab w:val="left" w:pos="1230"/>
                <w:tab w:val="center" w:pos="1867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30689B" w:rsidRPr="00DA6D9E" w:rsidRDefault="0030689B" w:rsidP="006B7019">
            <w:pPr>
              <w:tabs>
                <w:tab w:val="center" w:pos="186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</w:tcPr>
          <w:p w:rsidR="00822963" w:rsidRDefault="00C96594" w:rsidP="006B7019">
            <w:pPr>
              <w:tabs>
                <w:tab w:val="left" w:pos="2025"/>
                <w:tab w:val="left" w:pos="2055"/>
                <w:tab w:val="left" w:pos="2145"/>
                <w:tab w:val="center" w:pos="2463"/>
                <w:tab w:val="center" w:pos="2507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14H </w:t>
            </w:r>
          </w:p>
          <w:p w:rsidR="00C96594" w:rsidRPr="00C96594" w:rsidRDefault="00A97A11" w:rsidP="006B7019">
            <w:pPr>
              <w:tabs>
                <w:tab w:val="left" w:pos="2025"/>
                <w:tab w:val="left" w:pos="2055"/>
                <w:tab w:val="left" w:pos="2145"/>
                <w:tab w:val="center" w:pos="2463"/>
                <w:tab w:val="center" w:pos="250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° Musicothé</w:t>
            </w:r>
            <w:r w:rsidR="00C96594">
              <w:rPr>
                <w:b/>
                <w:sz w:val="28"/>
                <w:szCs w:val="28"/>
              </w:rPr>
              <w:t>rapie / Salon Ste Anne 3ème</w:t>
            </w:r>
          </w:p>
          <w:p w:rsidR="005A7018" w:rsidRDefault="005A7018" w:rsidP="006B7019">
            <w:pPr>
              <w:tabs>
                <w:tab w:val="left" w:pos="2025"/>
                <w:tab w:val="left" w:pos="2055"/>
                <w:tab w:val="left" w:pos="2145"/>
                <w:tab w:val="center" w:pos="2463"/>
                <w:tab w:val="center" w:pos="2507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 w:rsidRPr="00DA6D9E">
              <w:rPr>
                <w:b/>
                <w:color w:val="FF0000"/>
                <w:sz w:val="28"/>
                <w:szCs w:val="28"/>
              </w:rPr>
              <w:t>15H</w:t>
            </w:r>
          </w:p>
          <w:p w:rsidR="00AF0471" w:rsidRDefault="00A97A11" w:rsidP="006B7019">
            <w:pPr>
              <w:tabs>
                <w:tab w:val="left" w:pos="2025"/>
                <w:tab w:val="left" w:pos="2055"/>
                <w:tab w:val="left" w:pos="2145"/>
                <w:tab w:val="center" w:pos="2463"/>
                <w:tab w:val="center" w:pos="250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°Musicothé</w:t>
            </w:r>
            <w:r w:rsidR="00C96594">
              <w:rPr>
                <w:b/>
                <w:sz w:val="28"/>
                <w:szCs w:val="28"/>
              </w:rPr>
              <w:t xml:space="preserve">rapie </w:t>
            </w:r>
            <w:r w:rsidR="00624BFB">
              <w:rPr>
                <w:b/>
                <w:sz w:val="28"/>
                <w:szCs w:val="28"/>
              </w:rPr>
              <w:t>/ Salon Ste Anne</w:t>
            </w:r>
          </w:p>
          <w:p w:rsidR="00354145" w:rsidRDefault="00354145" w:rsidP="006B7019">
            <w:pPr>
              <w:tabs>
                <w:tab w:val="left" w:pos="705"/>
                <w:tab w:val="left" w:pos="990"/>
                <w:tab w:val="center" w:pos="2463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C96594" w:rsidRPr="00C96594" w:rsidRDefault="00C96594" w:rsidP="006B7019">
            <w:pPr>
              <w:tabs>
                <w:tab w:val="left" w:pos="705"/>
                <w:tab w:val="left" w:pos="990"/>
                <w:tab w:val="center" w:pos="246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16H </w:t>
            </w:r>
            <w:r w:rsidRPr="00C96594">
              <w:rPr>
                <w:b/>
                <w:bCs/>
                <w:sz w:val="28"/>
                <w:szCs w:val="28"/>
              </w:rPr>
              <w:t>°Musicotherapie / Salon Ste Anne 2ème</w:t>
            </w:r>
          </w:p>
          <w:p w:rsidR="00822963" w:rsidRDefault="00822963" w:rsidP="006B7019">
            <w:pPr>
              <w:tabs>
                <w:tab w:val="left" w:pos="705"/>
                <w:tab w:val="left" w:pos="990"/>
                <w:tab w:val="center" w:pos="2463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241F65" w:rsidRPr="0011084A" w:rsidRDefault="00241F65" w:rsidP="006B7019">
            <w:pPr>
              <w:tabs>
                <w:tab w:val="left" w:pos="705"/>
                <w:tab w:val="left" w:pos="990"/>
                <w:tab w:val="center" w:pos="2463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16h45 </w:t>
            </w:r>
            <w:r w:rsidRPr="003B5290">
              <w:rPr>
                <w:b/>
                <w:bCs/>
                <w:sz w:val="28"/>
                <w:szCs w:val="28"/>
              </w:rPr>
              <w:t>°</w:t>
            </w:r>
            <w:r>
              <w:rPr>
                <w:b/>
                <w:bCs/>
                <w:sz w:val="28"/>
                <w:szCs w:val="28"/>
              </w:rPr>
              <w:t xml:space="preserve"> Jeux de société / Grand salon</w:t>
            </w:r>
          </w:p>
          <w:p w:rsidR="006F578B" w:rsidRPr="00DA6D9E" w:rsidRDefault="006F578B" w:rsidP="006B7019">
            <w:pPr>
              <w:tabs>
                <w:tab w:val="left" w:pos="705"/>
                <w:tab w:val="left" w:pos="990"/>
                <w:tab w:val="center" w:pos="2463"/>
              </w:tabs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86471A" w:rsidRPr="00DA6D9E" w:rsidTr="006B7019">
        <w:trPr>
          <w:trHeight w:val="2248"/>
        </w:trPr>
        <w:tc>
          <w:tcPr>
            <w:tcW w:w="2561" w:type="dxa"/>
            <w:shd w:val="clear" w:color="auto" w:fill="C00000"/>
          </w:tcPr>
          <w:p w:rsidR="00C14DD1" w:rsidRPr="00DA6D9E" w:rsidRDefault="00C14DD1" w:rsidP="006B7019">
            <w:pPr>
              <w:rPr>
                <w:b/>
                <w:bCs/>
                <w:sz w:val="28"/>
                <w:szCs w:val="28"/>
              </w:rPr>
            </w:pPr>
          </w:p>
          <w:p w:rsidR="0086471A" w:rsidRPr="00DA6D9E" w:rsidRDefault="0086471A" w:rsidP="006B7019">
            <w:pPr>
              <w:jc w:val="center"/>
              <w:rPr>
                <w:b/>
                <w:bCs/>
                <w:sz w:val="28"/>
                <w:szCs w:val="28"/>
              </w:rPr>
            </w:pPr>
            <w:r w:rsidRPr="00DA6D9E">
              <w:rPr>
                <w:b/>
                <w:bCs/>
                <w:sz w:val="28"/>
                <w:szCs w:val="28"/>
              </w:rPr>
              <w:t>Mercredi</w:t>
            </w:r>
          </w:p>
          <w:p w:rsidR="00A04F3F" w:rsidRPr="00DA6D9E" w:rsidRDefault="00A04F3F" w:rsidP="006B7019">
            <w:pPr>
              <w:tabs>
                <w:tab w:val="left" w:pos="85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06440" w:rsidRPr="00DA6D9E" w:rsidRDefault="00FB4A06" w:rsidP="006B7019">
            <w:pPr>
              <w:tabs>
                <w:tab w:val="left" w:pos="85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831EA2">
              <w:rPr>
                <w:b/>
                <w:bCs/>
                <w:sz w:val="28"/>
                <w:szCs w:val="28"/>
              </w:rPr>
              <w:t>/</w:t>
            </w:r>
            <w:r w:rsidR="001B0E01">
              <w:rPr>
                <w:b/>
                <w:bCs/>
                <w:sz w:val="28"/>
                <w:szCs w:val="28"/>
              </w:rPr>
              <w:t>10</w:t>
            </w:r>
            <w:r w:rsidR="0078381C">
              <w:rPr>
                <w:b/>
                <w:bCs/>
                <w:sz w:val="28"/>
                <w:szCs w:val="28"/>
              </w:rPr>
              <w:t>/2025</w:t>
            </w:r>
          </w:p>
          <w:p w:rsidR="00B612C3" w:rsidRDefault="00B612C3" w:rsidP="006B7019">
            <w:pPr>
              <w:tabs>
                <w:tab w:val="left" w:pos="85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F86C61" w:rsidRPr="00DA6D9E" w:rsidRDefault="001B0E01" w:rsidP="00015A07">
            <w:pPr>
              <w:tabs>
                <w:tab w:val="left" w:pos="85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Sainte </w:t>
            </w:r>
            <w:r w:rsidR="00FB4A06">
              <w:rPr>
                <w:b/>
                <w:bCs/>
                <w:sz w:val="28"/>
                <w:szCs w:val="28"/>
              </w:rPr>
              <w:t>Elodie</w:t>
            </w:r>
          </w:p>
        </w:tc>
        <w:tc>
          <w:tcPr>
            <w:tcW w:w="3969" w:type="dxa"/>
          </w:tcPr>
          <w:p w:rsidR="008A1571" w:rsidRDefault="008A1571" w:rsidP="006B7019">
            <w:pPr>
              <w:tabs>
                <w:tab w:val="left" w:pos="1230"/>
                <w:tab w:val="center" w:pos="1867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296DB2" w:rsidRPr="00DA6D9E" w:rsidRDefault="00296DB2" w:rsidP="006B7019">
            <w:pPr>
              <w:tabs>
                <w:tab w:val="left" w:pos="1230"/>
                <w:tab w:val="center" w:pos="1867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6D9E">
              <w:rPr>
                <w:b/>
                <w:bCs/>
                <w:color w:val="FF0000"/>
                <w:sz w:val="28"/>
                <w:szCs w:val="28"/>
              </w:rPr>
              <w:t>10H30</w:t>
            </w:r>
          </w:p>
          <w:p w:rsidR="00296DB2" w:rsidRDefault="00296DB2" w:rsidP="006B7019">
            <w:pPr>
              <w:tabs>
                <w:tab w:val="center" w:pos="1867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0B2087" w:rsidRDefault="00296DB2" w:rsidP="006B7019">
            <w:pPr>
              <w:tabs>
                <w:tab w:val="center" w:pos="186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°Cause café / Grand salon</w:t>
            </w:r>
          </w:p>
          <w:p w:rsidR="0030689B" w:rsidRDefault="0030689B" w:rsidP="006B7019">
            <w:pPr>
              <w:tabs>
                <w:tab w:val="center" w:pos="1867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0689B" w:rsidRPr="006600C7" w:rsidRDefault="0030689B" w:rsidP="006B7019">
            <w:pPr>
              <w:tabs>
                <w:tab w:val="center" w:pos="1867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790" w:type="dxa"/>
          </w:tcPr>
          <w:p w:rsidR="002C65D2" w:rsidRDefault="002C65D2" w:rsidP="006B7019">
            <w:pPr>
              <w:tabs>
                <w:tab w:val="left" w:pos="705"/>
                <w:tab w:val="left" w:pos="990"/>
                <w:tab w:val="center" w:pos="2463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2C65D2" w:rsidRPr="002C65D2" w:rsidRDefault="002C65D2" w:rsidP="002C65D2">
            <w:pPr>
              <w:tabs>
                <w:tab w:val="left" w:pos="915"/>
                <w:tab w:val="center" w:pos="2463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15H</w:t>
            </w:r>
          </w:p>
          <w:p w:rsidR="002C65D2" w:rsidRDefault="002C65D2" w:rsidP="002C65D2">
            <w:pPr>
              <w:tabs>
                <w:tab w:val="left" w:pos="915"/>
                <w:tab w:val="center" w:pos="24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° Jeux en bois / Salle animation Ste Anne </w:t>
            </w:r>
          </w:p>
          <w:p w:rsidR="002C65D2" w:rsidRDefault="002C65D2" w:rsidP="002C65D2">
            <w:pPr>
              <w:tabs>
                <w:tab w:val="left" w:pos="915"/>
                <w:tab w:val="center" w:pos="24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° </w:t>
            </w:r>
            <w:r w:rsidR="00342002">
              <w:rPr>
                <w:b/>
                <w:sz w:val="28"/>
                <w:szCs w:val="28"/>
              </w:rPr>
              <w:t>Quizz musical</w:t>
            </w:r>
            <w:r>
              <w:rPr>
                <w:b/>
                <w:sz w:val="28"/>
                <w:szCs w:val="28"/>
              </w:rPr>
              <w:t xml:space="preserve"> / Salle animation n°3</w:t>
            </w:r>
          </w:p>
          <w:p w:rsidR="002C65D2" w:rsidRDefault="002C65D2" w:rsidP="002C65D2">
            <w:pPr>
              <w:tabs>
                <w:tab w:val="left" w:pos="705"/>
                <w:tab w:val="left" w:pos="990"/>
                <w:tab w:val="center" w:pos="2463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034484" w:rsidRDefault="00034484" w:rsidP="006B7019">
            <w:pPr>
              <w:tabs>
                <w:tab w:val="left" w:pos="705"/>
                <w:tab w:val="left" w:pos="990"/>
                <w:tab w:val="center" w:pos="2463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16h45 </w:t>
            </w:r>
            <w:r w:rsidRPr="003B5290">
              <w:rPr>
                <w:b/>
                <w:bCs/>
                <w:sz w:val="28"/>
                <w:szCs w:val="28"/>
              </w:rPr>
              <w:t>°</w:t>
            </w:r>
            <w:r>
              <w:rPr>
                <w:b/>
                <w:bCs/>
                <w:sz w:val="28"/>
                <w:szCs w:val="28"/>
              </w:rPr>
              <w:t xml:space="preserve"> Jeux de société / Grand salon</w:t>
            </w:r>
          </w:p>
          <w:p w:rsidR="0078181D" w:rsidRPr="006D68E2" w:rsidRDefault="0078181D" w:rsidP="006B7019">
            <w:pPr>
              <w:tabs>
                <w:tab w:val="left" w:pos="705"/>
                <w:tab w:val="left" w:pos="990"/>
                <w:tab w:val="center" w:pos="2463"/>
              </w:tabs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86471A" w:rsidRPr="00DA6D9E" w:rsidTr="006B7019">
        <w:trPr>
          <w:trHeight w:val="2105"/>
        </w:trPr>
        <w:tc>
          <w:tcPr>
            <w:tcW w:w="2561" w:type="dxa"/>
            <w:shd w:val="clear" w:color="auto" w:fill="C00000"/>
          </w:tcPr>
          <w:p w:rsidR="00574DFC" w:rsidRPr="00DA6D9E" w:rsidRDefault="00574DFC" w:rsidP="006B701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A773E2" w:rsidRPr="00DA6D9E" w:rsidRDefault="0086471A" w:rsidP="006B701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A6D9E">
              <w:rPr>
                <w:b/>
                <w:bCs/>
                <w:sz w:val="28"/>
                <w:szCs w:val="28"/>
                <w:lang w:val="en-US"/>
              </w:rPr>
              <w:t>Jeudi</w:t>
            </w:r>
          </w:p>
          <w:p w:rsidR="00806440" w:rsidRPr="00DA6D9E" w:rsidRDefault="00806440" w:rsidP="006B7019">
            <w:pPr>
              <w:ind w:left="-9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806440" w:rsidRPr="00DA6D9E" w:rsidRDefault="00FB4A06" w:rsidP="006B7019">
            <w:pPr>
              <w:ind w:left="-9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23</w:t>
            </w:r>
            <w:r w:rsidR="00831EA2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1B0E01">
              <w:rPr>
                <w:b/>
                <w:bCs/>
                <w:sz w:val="28"/>
                <w:szCs w:val="28"/>
                <w:lang w:val="en-US"/>
              </w:rPr>
              <w:t>10</w:t>
            </w:r>
            <w:r w:rsidR="00806440" w:rsidRPr="00DA6D9E">
              <w:rPr>
                <w:b/>
                <w:bCs/>
                <w:sz w:val="28"/>
                <w:szCs w:val="28"/>
                <w:lang w:val="en-US"/>
              </w:rPr>
              <w:t>/202</w:t>
            </w:r>
            <w:r w:rsidR="0078381C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:rsidR="00806440" w:rsidRPr="00DA6D9E" w:rsidRDefault="00806440" w:rsidP="006B7019">
            <w:pPr>
              <w:ind w:left="-9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032658" w:rsidRPr="00DA6D9E" w:rsidRDefault="00FB4A06" w:rsidP="00015A0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S. J. de Capistran</w:t>
            </w:r>
          </w:p>
        </w:tc>
        <w:tc>
          <w:tcPr>
            <w:tcW w:w="3969" w:type="dxa"/>
          </w:tcPr>
          <w:p w:rsidR="00822963" w:rsidRDefault="00822963" w:rsidP="00822963">
            <w:pPr>
              <w:tabs>
                <w:tab w:val="left" w:pos="705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9H30</w:t>
            </w:r>
          </w:p>
          <w:p w:rsidR="00822963" w:rsidRDefault="00822963" w:rsidP="00822963">
            <w:pPr>
              <w:tabs>
                <w:tab w:val="left" w:pos="705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° Sortie Notre Dame de Laghet</w:t>
            </w:r>
          </w:p>
          <w:p w:rsidR="00B5575C" w:rsidRDefault="00B5575C" w:rsidP="006B7019">
            <w:pPr>
              <w:tabs>
                <w:tab w:val="left" w:pos="570"/>
                <w:tab w:val="center" w:pos="2009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6C261A" w:rsidRPr="00912290" w:rsidRDefault="00B73706" w:rsidP="006B7019">
            <w:pPr>
              <w:tabs>
                <w:tab w:val="left" w:pos="570"/>
                <w:tab w:val="center" w:pos="2009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6D9E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B81A22" w:rsidRPr="00DA6D9E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E23841">
              <w:rPr>
                <w:b/>
                <w:bCs/>
                <w:color w:val="FF0000"/>
                <w:sz w:val="28"/>
                <w:szCs w:val="28"/>
              </w:rPr>
              <w:t>H</w:t>
            </w:r>
            <w:r w:rsidRPr="00DA6D9E">
              <w:rPr>
                <w:b/>
                <w:bCs/>
                <w:color w:val="FF0000"/>
                <w:sz w:val="28"/>
                <w:szCs w:val="28"/>
              </w:rPr>
              <w:t>30</w:t>
            </w:r>
          </w:p>
          <w:p w:rsidR="00296DB2" w:rsidRDefault="00C96594" w:rsidP="006B7019">
            <w:pPr>
              <w:tabs>
                <w:tab w:val="center" w:pos="186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°Messe / Chapelle</w:t>
            </w:r>
          </w:p>
          <w:p w:rsidR="002B6D13" w:rsidRDefault="002B6D13" w:rsidP="006B7019">
            <w:pPr>
              <w:tabs>
                <w:tab w:val="center" w:pos="1867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2B6D13" w:rsidRPr="00DA6D9E" w:rsidRDefault="002B6D13" w:rsidP="006B7019">
            <w:pPr>
              <w:tabs>
                <w:tab w:val="center" w:pos="1867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B6D1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790" w:type="dxa"/>
          </w:tcPr>
          <w:p w:rsidR="002C65D2" w:rsidRDefault="002C65D2" w:rsidP="006B7019">
            <w:pPr>
              <w:tabs>
                <w:tab w:val="left" w:pos="705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354145" w:rsidRPr="00F952D8" w:rsidRDefault="00112F62" w:rsidP="006B7019">
            <w:pPr>
              <w:tabs>
                <w:tab w:val="left" w:pos="7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14H </w:t>
            </w:r>
            <w:r w:rsidR="00A97A11">
              <w:rPr>
                <w:b/>
                <w:bCs/>
                <w:sz w:val="28"/>
                <w:szCs w:val="28"/>
              </w:rPr>
              <w:t>°Musicothé</w:t>
            </w:r>
            <w:r w:rsidRPr="00F952D8">
              <w:rPr>
                <w:b/>
                <w:bCs/>
                <w:sz w:val="28"/>
                <w:szCs w:val="28"/>
              </w:rPr>
              <w:t>rapie /</w:t>
            </w:r>
            <w:r w:rsidR="00F952D8" w:rsidRPr="00F952D8">
              <w:rPr>
                <w:b/>
                <w:bCs/>
                <w:sz w:val="28"/>
                <w:szCs w:val="28"/>
              </w:rPr>
              <w:t xml:space="preserve"> Salon st Jacques 3</w:t>
            </w:r>
            <w:r w:rsidR="00F952D8" w:rsidRPr="00F952D8">
              <w:rPr>
                <w:b/>
                <w:bCs/>
                <w:sz w:val="28"/>
                <w:szCs w:val="28"/>
                <w:vertAlign w:val="superscript"/>
              </w:rPr>
              <w:t>ème</w:t>
            </w:r>
            <w:r w:rsidR="00F952D8" w:rsidRPr="00F952D8">
              <w:rPr>
                <w:b/>
                <w:bCs/>
                <w:sz w:val="28"/>
                <w:szCs w:val="28"/>
              </w:rPr>
              <w:t xml:space="preserve"> </w:t>
            </w:r>
          </w:p>
          <w:p w:rsidR="00A33743" w:rsidRDefault="00A33743" w:rsidP="006B7019">
            <w:pPr>
              <w:tabs>
                <w:tab w:val="left" w:pos="705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A66524" w:rsidRDefault="00976FB1" w:rsidP="006B7019">
            <w:pPr>
              <w:tabs>
                <w:tab w:val="left" w:pos="705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6D9E">
              <w:rPr>
                <w:b/>
                <w:bCs/>
                <w:color w:val="FF0000"/>
                <w:sz w:val="28"/>
                <w:szCs w:val="28"/>
              </w:rPr>
              <w:t>15H</w:t>
            </w:r>
          </w:p>
          <w:p w:rsidR="007D7C77" w:rsidRDefault="001712A7" w:rsidP="006B7019">
            <w:pPr>
              <w:tabs>
                <w:tab w:val="left" w:pos="7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6D9E">
              <w:rPr>
                <w:b/>
                <w:bCs/>
                <w:sz w:val="28"/>
                <w:szCs w:val="28"/>
              </w:rPr>
              <w:t>°</w:t>
            </w:r>
            <w:r w:rsidR="002B6D13">
              <w:rPr>
                <w:b/>
                <w:bCs/>
                <w:sz w:val="28"/>
                <w:szCs w:val="28"/>
              </w:rPr>
              <w:t>Activité physique adaptée</w:t>
            </w:r>
            <w:r w:rsidR="00A66524">
              <w:rPr>
                <w:b/>
                <w:bCs/>
                <w:sz w:val="28"/>
                <w:szCs w:val="28"/>
              </w:rPr>
              <w:t xml:space="preserve"> </w:t>
            </w:r>
            <w:r w:rsidRPr="00DA6D9E">
              <w:rPr>
                <w:b/>
                <w:bCs/>
                <w:sz w:val="28"/>
                <w:szCs w:val="28"/>
              </w:rPr>
              <w:t xml:space="preserve">  /Salon Ste Anne rdc</w:t>
            </w:r>
            <w:r w:rsidR="00F952D8">
              <w:rPr>
                <w:b/>
                <w:bCs/>
                <w:sz w:val="28"/>
                <w:szCs w:val="28"/>
              </w:rPr>
              <w:t xml:space="preserve"> </w:t>
            </w:r>
          </w:p>
          <w:p w:rsidR="00A33743" w:rsidRDefault="00A33743" w:rsidP="006B7019">
            <w:pPr>
              <w:tabs>
                <w:tab w:val="left" w:pos="705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0B2087" w:rsidRPr="00F952D8" w:rsidRDefault="00F952D8" w:rsidP="006B7019">
            <w:pPr>
              <w:tabs>
                <w:tab w:val="left" w:pos="7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D7C77">
              <w:rPr>
                <w:b/>
                <w:bCs/>
                <w:color w:val="FF0000"/>
                <w:sz w:val="28"/>
                <w:szCs w:val="28"/>
              </w:rPr>
              <w:t>16</w:t>
            </w:r>
            <w:r w:rsidR="007D7C77" w:rsidRPr="007D7C77">
              <w:rPr>
                <w:b/>
                <w:bCs/>
                <w:color w:val="FF0000"/>
                <w:sz w:val="28"/>
                <w:szCs w:val="28"/>
              </w:rPr>
              <w:t xml:space="preserve">H </w:t>
            </w:r>
            <w:r w:rsidR="007D7C77" w:rsidRPr="007D7C77">
              <w:rPr>
                <w:b/>
                <w:bCs/>
                <w:sz w:val="28"/>
                <w:szCs w:val="28"/>
              </w:rPr>
              <w:t>°</w:t>
            </w:r>
            <w:r w:rsidR="002D7C31">
              <w:rPr>
                <w:b/>
                <w:bCs/>
                <w:sz w:val="28"/>
                <w:szCs w:val="28"/>
              </w:rPr>
              <w:t xml:space="preserve">Musicothérapie </w:t>
            </w:r>
            <w:r w:rsidR="007D7C77">
              <w:rPr>
                <w:b/>
                <w:bCs/>
                <w:sz w:val="28"/>
                <w:szCs w:val="28"/>
              </w:rPr>
              <w:t>/ Salon St Jacques 2ème</w:t>
            </w:r>
          </w:p>
          <w:p w:rsidR="00DC0025" w:rsidRPr="00DA6D9E" w:rsidRDefault="00DC0025" w:rsidP="006B7019">
            <w:pPr>
              <w:tabs>
                <w:tab w:val="left" w:pos="705"/>
                <w:tab w:val="left" w:pos="990"/>
                <w:tab w:val="center" w:pos="2463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6471A" w:rsidRPr="00DA6D9E" w:rsidTr="006B7019">
        <w:trPr>
          <w:trHeight w:val="2463"/>
        </w:trPr>
        <w:tc>
          <w:tcPr>
            <w:tcW w:w="2561" w:type="dxa"/>
            <w:shd w:val="clear" w:color="auto" w:fill="C00000"/>
          </w:tcPr>
          <w:p w:rsidR="00DC0610" w:rsidRPr="00DA6D9E" w:rsidRDefault="00DC0610" w:rsidP="006B70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6471A" w:rsidRPr="00DA6D9E" w:rsidRDefault="0086471A" w:rsidP="006B7019">
            <w:pPr>
              <w:jc w:val="center"/>
              <w:rPr>
                <w:b/>
                <w:bCs/>
                <w:sz w:val="28"/>
                <w:szCs w:val="28"/>
              </w:rPr>
            </w:pPr>
            <w:r w:rsidRPr="00DA6D9E">
              <w:rPr>
                <w:b/>
                <w:bCs/>
                <w:sz w:val="28"/>
                <w:szCs w:val="28"/>
              </w:rPr>
              <w:t>Vendredi</w:t>
            </w:r>
          </w:p>
          <w:p w:rsidR="00C0787B" w:rsidRPr="00DA6D9E" w:rsidRDefault="00C0787B" w:rsidP="006B7019">
            <w:pPr>
              <w:tabs>
                <w:tab w:val="left" w:pos="630"/>
                <w:tab w:val="left" w:pos="1050"/>
                <w:tab w:val="center" w:pos="1393"/>
                <w:tab w:val="center" w:pos="1722"/>
              </w:tabs>
              <w:ind w:left="-96"/>
              <w:jc w:val="center"/>
              <w:rPr>
                <w:b/>
                <w:bCs/>
                <w:sz w:val="28"/>
                <w:szCs w:val="28"/>
              </w:rPr>
            </w:pPr>
          </w:p>
          <w:p w:rsidR="00806440" w:rsidRPr="00DA6D9E" w:rsidRDefault="00FB4A06" w:rsidP="006B7019">
            <w:pPr>
              <w:tabs>
                <w:tab w:val="left" w:pos="630"/>
                <w:tab w:val="left" w:pos="1050"/>
                <w:tab w:val="center" w:pos="1393"/>
                <w:tab w:val="center" w:pos="1722"/>
              </w:tabs>
              <w:ind w:left="-9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BE7725">
              <w:rPr>
                <w:b/>
                <w:bCs/>
                <w:sz w:val="28"/>
                <w:szCs w:val="28"/>
              </w:rPr>
              <w:t>/</w:t>
            </w:r>
            <w:r w:rsidR="001B0E01">
              <w:rPr>
                <w:b/>
                <w:bCs/>
                <w:sz w:val="28"/>
                <w:szCs w:val="28"/>
              </w:rPr>
              <w:t>10</w:t>
            </w:r>
            <w:r w:rsidR="00806440" w:rsidRPr="00DA6D9E">
              <w:rPr>
                <w:b/>
                <w:bCs/>
                <w:sz w:val="28"/>
                <w:szCs w:val="28"/>
              </w:rPr>
              <w:t>/202</w:t>
            </w:r>
            <w:r w:rsidR="0078381C">
              <w:rPr>
                <w:b/>
                <w:bCs/>
                <w:sz w:val="28"/>
                <w:szCs w:val="28"/>
              </w:rPr>
              <w:t>5</w:t>
            </w:r>
          </w:p>
          <w:p w:rsidR="000F2176" w:rsidRPr="00DA6D9E" w:rsidRDefault="000F2176" w:rsidP="006B7019">
            <w:pPr>
              <w:tabs>
                <w:tab w:val="left" w:pos="630"/>
                <w:tab w:val="left" w:pos="1050"/>
                <w:tab w:val="center" w:pos="1393"/>
                <w:tab w:val="center" w:pos="1722"/>
              </w:tabs>
              <w:ind w:left="-96"/>
              <w:jc w:val="center"/>
              <w:rPr>
                <w:b/>
                <w:sz w:val="28"/>
                <w:szCs w:val="28"/>
              </w:rPr>
            </w:pPr>
          </w:p>
          <w:p w:rsidR="00DE4909" w:rsidRPr="00DA6D9E" w:rsidRDefault="001B0E01" w:rsidP="00015A07">
            <w:pPr>
              <w:tabs>
                <w:tab w:val="left" w:pos="630"/>
                <w:tab w:val="left" w:pos="1050"/>
                <w:tab w:val="center" w:pos="1393"/>
                <w:tab w:val="center" w:pos="1722"/>
              </w:tabs>
              <w:ind w:left="-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Saint </w:t>
            </w:r>
            <w:r w:rsidR="00FB4A06">
              <w:rPr>
                <w:b/>
                <w:sz w:val="28"/>
                <w:szCs w:val="28"/>
              </w:rPr>
              <w:t>Florentin</w:t>
            </w:r>
            <w:r w:rsidR="003F03C0">
              <w:rPr>
                <w:b/>
                <w:sz w:val="28"/>
                <w:szCs w:val="28"/>
              </w:rPr>
              <w:t xml:space="preserve"> </w:t>
            </w:r>
            <w:r w:rsidR="002B6D13">
              <w:rPr>
                <w:b/>
                <w:sz w:val="28"/>
                <w:szCs w:val="28"/>
              </w:rPr>
              <w:t xml:space="preserve"> </w:t>
            </w:r>
            <w:r w:rsidR="00D324BA">
              <w:rPr>
                <w:b/>
                <w:sz w:val="28"/>
                <w:szCs w:val="28"/>
              </w:rPr>
              <w:t xml:space="preserve">  </w:t>
            </w:r>
            <w:r w:rsidR="00C65BEA">
              <w:rPr>
                <w:b/>
                <w:sz w:val="28"/>
                <w:szCs w:val="28"/>
              </w:rPr>
              <w:t xml:space="preserve"> </w:t>
            </w:r>
            <w:r w:rsidR="003D4437">
              <w:rPr>
                <w:b/>
                <w:sz w:val="28"/>
                <w:szCs w:val="28"/>
              </w:rPr>
              <w:t xml:space="preserve"> </w:t>
            </w:r>
            <w:r w:rsidR="005F427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354145" w:rsidRDefault="00354145" w:rsidP="006B70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18673A" w:rsidRPr="00DA6D9E" w:rsidRDefault="00BD5D1C" w:rsidP="006B70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6D9E">
              <w:rPr>
                <w:b/>
                <w:bCs/>
                <w:color w:val="FF0000"/>
                <w:sz w:val="28"/>
                <w:szCs w:val="28"/>
              </w:rPr>
              <w:t>10H30</w:t>
            </w:r>
          </w:p>
          <w:p w:rsidR="00BC3595" w:rsidRDefault="00BC3595" w:rsidP="006B7019">
            <w:pPr>
              <w:tabs>
                <w:tab w:val="left" w:pos="570"/>
                <w:tab w:val="center" w:pos="2009"/>
              </w:tabs>
              <w:rPr>
                <w:b/>
                <w:bCs/>
                <w:color w:val="FF0000"/>
                <w:sz w:val="28"/>
                <w:szCs w:val="28"/>
              </w:rPr>
            </w:pPr>
          </w:p>
          <w:p w:rsidR="00B5575C" w:rsidRDefault="008A1571" w:rsidP="006B7019">
            <w:pPr>
              <w:tabs>
                <w:tab w:val="left" w:pos="570"/>
                <w:tab w:val="center" w:pos="200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°Cause Café/ Grand salon</w:t>
            </w:r>
          </w:p>
          <w:p w:rsidR="00C96594" w:rsidRDefault="00C96594" w:rsidP="006B7019">
            <w:pPr>
              <w:tabs>
                <w:tab w:val="left" w:pos="570"/>
                <w:tab w:val="center" w:pos="2009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C96594" w:rsidRPr="00FA40BA" w:rsidRDefault="00C96594" w:rsidP="006B7019">
            <w:pPr>
              <w:tabs>
                <w:tab w:val="left" w:pos="570"/>
                <w:tab w:val="center" w:pos="200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°Messe / Chapelle </w:t>
            </w:r>
          </w:p>
        </w:tc>
        <w:tc>
          <w:tcPr>
            <w:tcW w:w="6790" w:type="dxa"/>
          </w:tcPr>
          <w:p w:rsidR="00912290" w:rsidRPr="00822963" w:rsidRDefault="00912290" w:rsidP="006B7019">
            <w:pPr>
              <w:tabs>
                <w:tab w:val="left" w:pos="480"/>
                <w:tab w:val="left" w:pos="1920"/>
                <w:tab w:val="center" w:pos="2427"/>
                <w:tab w:val="left" w:pos="3345"/>
              </w:tabs>
              <w:rPr>
                <w:b/>
                <w:bCs/>
                <w:color w:val="538135"/>
                <w:sz w:val="16"/>
                <w:szCs w:val="16"/>
                <w:vertAlign w:val="superscript"/>
              </w:rPr>
            </w:pPr>
          </w:p>
          <w:p w:rsidR="00912290" w:rsidRDefault="00912290" w:rsidP="006B7019">
            <w:pPr>
              <w:tabs>
                <w:tab w:val="left" w:pos="705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6D9E">
              <w:rPr>
                <w:b/>
                <w:bCs/>
                <w:color w:val="FF0000"/>
                <w:sz w:val="28"/>
                <w:szCs w:val="28"/>
              </w:rPr>
              <w:t>15H</w:t>
            </w:r>
          </w:p>
          <w:p w:rsidR="001B0E01" w:rsidRDefault="00912290" w:rsidP="006B7019">
            <w:pPr>
              <w:tabs>
                <w:tab w:val="left" w:pos="705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8066D6" w:rsidRDefault="00342002" w:rsidP="008066D6">
            <w:pPr>
              <w:tabs>
                <w:tab w:val="left" w:pos="7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°Projection : </w:t>
            </w:r>
            <w:r w:rsidR="00822963">
              <w:rPr>
                <w:b/>
                <w:bCs/>
                <w:sz w:val="28"/>
                <w:szCs w:val="28"/>
              </w:rPr>
              <w:t xml:space="preserve">« Snow Thérapy »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42002">
              <w:rPr>
                <w:b/>
                <w:bCs/>
                <w:sz w:val="28"/>
                <w:szCs w:val="28"/>
              </w:rPr>
              <w:t xml:space="preserve"> / Salle animation n°3</w:t>
            </w:r>
          </w:p>
          <w:p w:rsidR="00822963" w:rsidRDefault="00822963" w:rsidP="008066D6">
            <w:pPr>
              <w:tabs>
                <w:tab w:val="left" w:pos="7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42002" w:rsidRDefault="00342002" w:rsidP="008066D6">
            <w:pPr>
              <w:tabs>
                <w:tab w:val="left" w:pos="7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Détente / </w:t>
            </w:r>
            <w:r w:rsidRPr="006072A6">
              <w:rPr>
                <w:b/>
                <w:bCs/>
                <w:sz w:val="28"/>
                <w:szCs w:val="28"/>
              </w:rPr>
              <w:t>Salon Ste Anne rdc</w:t>
            </w:r>
          </w:p>
          <w:p w:rsidR="00F8289E" w:rsidRDefault="00F8289E" w:rsidP="006B7019">
            <w:pPr>
              <w:tabs>
                <w:tab w:val="left" w:pos="7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912290" w:rsidRPr="00822963" w:rsidRDefault="00912290" w:rsidP="006072A6">
            <w:pPr>
              <w:tabs>
                <w:tab w:val="left" w:pos="705"/>
              </w:tabs>
              <w:jc w:val="center"/>
              <w:rPr>
                <w:b/>
                <w:bCs/>
                <w:color w:val="538135"/>
                <w:sz w:val="16"/>
                <w:szCs w:val="16"/>
                <w:vertAlign w:val="superscript"/>
              </w:rPr>
            </w:pPr>
          </w:p>
        </w:tc>
      </w:tr>
      <w:tr w:rsidR="00E246FE" w:rsidRPr="00DA6D9E" w:rsidTr="006B7019">
        <w:trPr>
          <w:cantSplit/>
          <w:trHeight w:val="2334"/>
        </w:trPr>
        <w:tc>
          <w:tcPr>
            <w:tcW w:w="2561" w:type="dxa"/>
            <w:shd w:val="clear" w:color="auto" w:fill="C00000"/>
          </w:tcPr>
          <w:p w:rsidR="00E246FE" w:rsidRPr="00DA6D9E" w:rsidRDefault="00E246FE" w:rsidP="006B7019">
            <w:pPr>
              <w:jc w:val="center"/>
              <w:rPr>
                <w:b/>
                <w:bCs/>
                <w:sz w:val="28"/>
                <w:szCs w:val="28"/>
              </w:rPr>
            </w:pPr>
            <w:r w:rsidRPr="00DA6D9E">
              <w:rPr>
                <w:b/>
                <w:bCs/>
                <w:sz w:val="28"/>
                <w:szCs w:val="28"/>
              </w:rPr>
              <w:t>Samedi</w:t>
            </w:r>
          </w:p>
          <w:p w:rsidR="00E246FE" w:rsidRPr="00DA6D9E" w:rsidRDefault="00E246FE" w:rsidP="006B7019">
            <w:pPr>
              <w:ind w:left="-96"/>
              <w:jc w:val="center"/>
              <w:rPr>
                <w:b/>
                <w:bCs/>
                <w:sz w:val="28"/>
                <w:szCs w:val="28"/>
              </w:rPr>
            </w:pPr>
          </w:p>
          <w:p w:rsidR="00E246FE" w:rsidRPr="00DA6D9E" w:rsidRDefault="00FB4A06" w:rsidP="006B7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1B0E01">
              <w:rPr>
                <w:b/>
                <w:sz w:val="28"/>
                <w:szCs w:val="28"/>
              </w:rPr>
              <w:t>/10</w:t>
            </w:r>
            <w:r w:rsidR="00806440" w:rsidRPr="00DA6D9E">
              <w:rPr>
                <w:b/>
                <w:sz w:val="28"/>
                <w:szCs w:val="28"/>
              </w:rPr>
              <w:t>/202</w:t>
            </w:r>
            <w:r w:rsidR="0078381C">
              <w:rPr>
                <w:b/>
                <w:sz w:val="28"/>
                <w:szCs w:val="28"/>
              </w:rPr>
              <w:t>5</w:t>
            </w:r>
          </w:p>
          <w:p w:rsidR="00806440" w:rsidRPr="00DA6D9E" w:rsidRDefault="00806440" w:rsidP="006B7019">
            <w:pPr>
              <w:jc w:val="center"/>
              <w:rPr>
                <w:b/>
                <w:sz w:val="28"/>
                <w:szCs w:val="28"/>
              </w:rPr>
            </w:pPr>
          </w:p>
          <w:p w:rsidR="00806440" w:rsidRPr="00DA6D9E" w:rsidRDefault="003F03C0" w:rsidP="00015A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Saint</w:t>
            </w:r>
            <w:r w:rsidR="00FB4A06">
              <w:rPr>
                <w:b/>
                <w:sz w:val="28"/>
                <w:szCs w:val="28"/>
              </w:rPr>
              <w:t xml:space="preserve"> Crépin</w:t>
            </w:r>
            <w:r w:rsidR="00C81D72">
              <w:rPr>
                <w:b/>
                <w:sz w:val="28"/>
                <w:szCs w:val="28"/>
              </w:rPr>
              <w:t xml:space="preserve"> </w:t>
            </w:r>
            <w:r w:rsidR="00D324BA">
              <w:rPr>
                <w:b/>
                <w:sz w:val="28"/>
                <w:szCs w:val="28"/>
              </w:rPr>
              <w:t xml:space="preserve"> </w:t>
            </w:r>
            <w:r w:rsidR="00C65BEA">
              <w:rPr>
                <w:b/>
                <w:sz w:val="28"/>
                <w:szCs w:val="28"/>
              </w:rPr>
              <w:t xml:space="preserve"> </w:t>
            </w:r>
            <w:r w:rsidR="00EA0B9D">
              <w:rPr>
                <w:b/>
                <w:sz w:val="28"/>
                <w:szCs w:val="28"/>
              </w:rPr>
              <w:t xml:space="preserve"> </w:t>
            </w:r>
            <w:r w:rsidR="00C46452">
              <w:rPr>
                <w:b/>
                <w:sz w:val="28"/>
                <w:szCs w:val="28"/>
              </w:rPr>
              <w:t xml:space="preserve"> </w:t>
            </w:r>
            <w:r w:rsidR="00831EA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3E628A" w:rsidRPr="00DA6D9E" w:rsidRDefault="003E628A" w:rsidP="006B70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C96594" w:rsidRPr="00DA6D9E" w:rsidRDefault="00C96594" w:rsidP="006B70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6D9E">
              <w:rPr>
                <w:b/>
                <w:bCs/>
                <w:color w:val="FF0000"/>
                <w:sz w:val="28"/>
                <w:szCs w:val="28"/>
              </w:rPr>
              <w:t>10H30</w:t>
            </w:r>
          </w:p>
          <w:p w:rsidR="00E246FE" w:rsidRDefault="00E246FE" w:rsidP="006B70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96594" w:rsidRDefault="00C96594" w:rsidP="006B7019">
            <w:pPr>
              <w:rPr>
                <w:b/>
                <w:bCs/>
                <w:sz w:val="28"/>
                <w:szCs w:val="28"/>
              </w:rPr>
            </w:pPr>
          </w:p>
          <w:p w:rsidR="00296DB2" w:rsidRPr="00DA6D9E" w:rsidRDefault="00C96594" w:rsidP="006B70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°Messe / Chapelle</w:t>
            </w:r>
          </w:p>
        </w:tc>
        <w:tc>
          <w:tcPr>
            <w:tcW w:w="6790" w:type="dxa"/>
          </w:tcPr>
          <w:p w:rsidR="008C3ACF" w:rsidRPr="002D7C31" w:rsidRDefault="006B7019" w:rsidP="006B7019">
            <w:pPr>
              <w:tabs>
                <w:tab w:val="left" w:pos="196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13</w:t>
            </w:r>
            <w:r w:rsidR="006C261A" w:rsidRPr="00DA6D9E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="006C261A" w:rsidRPr="00DA6D9E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6C261A" w:rsidRPr="00DA6D9E">
              <w:rPr>
                <w:b/>
                <w:bCs/>
                <w:sz w:val="28"/>
                <w:szCs w:val="28"/>
              </w:rPr>
              <w:t>°Cause café / Grand salon</w:t>
            </w:r>
          </w:p>
          <w:p w:rsidR="007F3E7F" w:rsidRDefault="007F3E7F" w:rsidP="006B7019">
            <w:pPr>
              <w:tabs>
                <w:tab w:val="left" w:pos="1965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EA02FE" w:rsidRDefault="00B1406C" w:rsidP="006B7019">
            <w:pPr>
              <w:tabs>
                <w:tab w:val="left" w:pos="1965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6D9E">
              <w:rPr>
                <w:b/>
                <w:bCs/>
                <w:color w:val="FF0000"/>
                <w:sz w:val="28"/>
                <w:szCs w:val="28"/>
              </w:rPr>
              <w:t>15H</w:t>
            </w:r>
          </w:p>
          <w:p w:rsidR="001E6290" w:rsidRDefault="00C65BEA" w:rsidP="006B7019">
            <w:pPr>
              <w:tabs>
                <w:tab w:val="left" w:pos="196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° </w:t>
            </w:r>
            <w:r w:rsidR="006072A6">
              <w:rPr>
                <w:b/>
                <w:bCs/>
                <w:sz w:val="28"/>
                <w:szCs w:val="28"/>
              </w:rPr>
              <w:t>Animation musicale avec David</w:t>
            </w:r>
            <w:r w:rsidR="00F8289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/ </w:t>
            </w:r>
            <w:r w:rsidR="00F8289E">
              <w:rPr>
                <w:b/>
                <w:bCs/>
                <w:sz w:val="28"/>
                <w:szCs w:val="28"/>
              </w:rPr>
              <w:t xml:space="preserve">Salle animation </w:t>
            </w:r>
            <w:r w:rsidR="00342002">
              <w:rPr>
                <w:b/>
                <w:sz w:val="28"/>
                <w:szCs w:val="28"/>
              </w:rPr>
              <w:t xml:space="preserve"> Ste Anne</w:t>
            </w:r>
          </w:p>
          <w:p w:rsidR="00AE0A88" w:rsidRPr="00A70534" w:rsidRDefault="00AE0A88" w:rsidP="006B7019">
            <w:pPr>
              <w:tabs>
                <w:tab w:val="left" w:pos="196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246FE" w:rsidRPr="00DA6D9E" w:rsidTr="006B7019">
        <w:trPr>
          <w:cantSplit/>
          <w:trHeight w:val="2156"/>
        </w:trPr>
        <w:tc>
          <w:tcPr>
            <w:tcW w:w="2561" w:type="dxa"/>
            <w:shd w:val="clear" w:color="auto" w:fill="C00000"/>
          </w:tcPr>
          <w:p w:rsidR="00E246FE" w:rsidRPr="00DA6D9E" w:rsidRDefault="00E246FE" w:rsidP="006B7019">
            <w:pPr>
              <w:ind w:left="-96"/>
              <w:jc w:val="center"/>
              <w:rPr>
                <w:b/>
                <w:bCs/>
                <w:sz w:val="28"/>
                <w:szCs w:val="28"/>
              </w:rPr>
            </w:pPr>
            <w:r w:rsidRPr="00DA6D9E">
              <w:rPr>
                <w:b/>
                <w:bCs/>
                <w:sz w:val="28"/>
                <w:szCs w:val="28"/>
              </w:rPr>
              <w:t xml:space="preserve">Dimanche </w:t>
            </w:r>
          </w:p>
          <w:p w:rsidR="006C261A" w:rsidRPr="00DA6D9E" w:rsidRDefault="006C261A" w:rsidP="006B7019">
            <w:pPr>
              <w:ind w:left="-96"/>
              <w:jc w:val="center"/>
              <w:rPr>
                <w:b/>
                <w:bCs/>
                <w:sz w:val="28"/>
                <w:szCs w:val="28"/>
              </w:rPr>
            </w:pPr>
          </w:p>
          <w:p w:rsidR="00806440" w:rsidRPr="00DA6D9E" w:rsidRDefault="00FB4A06" w:rsidP="006B7019">
            <w:pPr>
              <w:ind w:left="-9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AA0562" w:rsidRPr="00DA6D9E">
              <w:rPr>
                <w:b/>
                <w:bCs/>
                <w:sz w:val="28"/>
                <w:szCs w:val="28"/>
              </w:rPr>
              <w:t>/</w:t>
            </w:r>
            <w:r w:rsidR="00C81D72">
              <w:rPr>
                <w:b/>
                <w:bCs/>
                <w:sz w:val="28"/>
                <w:szCs w:val="28"/>
              </w:rPr>
              <w:t>10</w:t>
            </w:r>
            <w:r w:rsidR="00806440" w:rsidRPr="00DA6D9E">
              <w:rPr>
                <w:b/>
                <w:bCs/>
                <w:sz w:val="28"/>
                <w:szCs w:val="28"/>
              </w:rPr>
              <w:t>/202</w:t>
            </w:r>
            <w:r w:rsidR="0078381C">
              <w:rPr>
                <w:b/>
                <w:bCs/>
                <w:sz w:val="28"/>
                <w:szCs w:val="28"/>
              </w:rPr>
              <w:t>5</w:t>
            </w:r>
          </w:p>
          <w:p w:rsidR="000709CE" w:rsidRDefault="000709CE" w:rsidP="006B7019">
            <w:pPr>
              <w:ind w:left="-96"/>
              <w:jc w:val="center"/>
              <w:rPr>
                <w:b/>
                <w:bCs/>
                <w:sz w:val="28"/>
                <w:szCs w:val="28"/>
              </w:rPr>
            </w:pPr>
          </w:p>
          <w:p w:rsidR="00806440" w:rsidRPr="00DA6D9E" w:rsidRDefault="003F03C0" w:rsidP="00015A07">
            <w:pPr>
              <w:ind w:left="-9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Saint </w:t>
            </w:r>
            <w:r w:rsidR="00FB4A06">
              <w:rPr>
                <w:b/>
                <w:bCs/>
                <w:sz w:val="28"/>
                <w:szCs w:val="28"/>
              </w:rPr>
              <w:t>Dimitri</w:t>
            </w:r>
            <w:r w:rsidR="002B6D13">
              <w:rPr>
                <w:b/>
                <w:bCs/>
                <w:sz w:val="28"/>
                <w:szCs w:val="28"/>
              </w:rPr>
              <w:t xml:space="preserve"> </w:t>
            </w:r>
            <w:r w:rsidR="00C65BE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3E628A" w:rsidRPr="00DA6D9E" w:rsidRDefault="003E628A" w:rsidP="006B70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E246FE" w:rsidRPr="00DA6D9E" w:rsidRDefault="00E246FE" w:rsidP="006B701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6D9E">
              <w:rPr>
                <w:b/>
                <w:bCs/>
                <w:color w:val="FF0000"/>
                <w:sz w:val="28"/>
                <w:szCs w:val="28"/>
              </w:rPr>
              <w:t>10H30</w:t>
            </w:r>
          </w:p>
          <w:p w:rsidR="00E246FE" w:rsidRPr="00DA6D9E" w:rsidRDefault="00E246FE" w:rsidP="006B7019">
            <w:pPr>
              <w:tabs>
                <w:tab w:val="left" w:pos="570"/>
                <w:tab w:val="center" w:pos="200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A6D9E">
              <w:rPr>
                <w:b/>
                <w:bCs/>
                <w:sz w:val="28"/>
                <w:szCs w:val="28"/>
              </w:rPr>
              <w:t>°Messe / Chapelle</w:t>
            </w:r>
          </w:p>
          <w:p w:rsidR="00E246FE" w:rsidRPr="00DA6D9E" w:rsidRDefault="00E246FE" w:rsidP="006B7019">
            <w:pPr>
              <w:tabs>
                <w:tab w:val="left" w:pos="570"/>
                <w:tab w:val="center" w:pos="2009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790" w:type="dxa"/>
          </w:tcPr>
          <w:p w:rsidR="00F067A1" w:rsidRDefault="006C261A" w:rsidP="006B7019">
            <w:pPr>
              <w:tabs>
                <w:tab w:val="left" w:pos="1965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6D9E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6B7019">
              <w:rPr>
                <w:b/>
                <w:bCs/>
                <w:color w:val="FF0000"/>
                <w:sz w:val="28"/>
                <w:szCs w:val="28"/>
              </w:rPr>
              <w:t>3</w:t>
            </w:r>
            <w:r w:rsidRPr="00DA6D9E">
              <w:rPr>
                <w:b/>
                <w:bCs/>
                <w:color w:val="FF0000"/>
                <w:sz w:val="28"/>
                <w:szCs w:val="28"/>
              </w:rPr>
              <w:t>H</w:t>
            </w:r>
            <w:r w:rsidR="006B7019"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Pr="00DA6D9E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6C261A" w:rsidRPr="00DA6D9E" w:rsidRDefault="006C261A" w:rsidP="006B7019">
            <w:pPr>
              <w:tabs>
                <w:tab w:val="left" w:pos="1965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A6D9E">
              <w:rPr>
                <w:b/>
                <w:bCs/>
                <w:sz w:val="28"/>
                <w:szCs w:val="28"/>
              </w:rPr>
              <w:t>°Cause café / Grand salon</w:t>
            </w:r>
          </w:p>
          <w:p w:rsidR="006072A6" w:rsidRDefault="006072A6" w:rsidP="006B7019">
            <w:pPr>
              <w:tabs>
                <w:tab w:val="left" w:pos="1965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7F3E7F" w:rsidRDefault="006072A6" w:rsidP="006B7019">
            <w:pPr>
              <w:tabs>
                <w:tab w:val="left" w:pos="1965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15H</w:t>
            </w:r>
          </w:p>
          <w:p w:rsidR="00E246FE" w:rsidRPr="00DA6D9E" w:rsidRDefault="006072A6" w:rsidP="002C65D2">
            <w:pPr>
              <w:tabs>
                <w:tab w:val="left" w:pos="1965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072A6">
              <w:rPr>
                <w:b/>
                <w:bCs/>
                <w:sz w:val="28"/>
                <w:szCs w:val="28"/>
              </w:rPr>
              <w:t>°</w:t>
            </w:r>
            <w:r w:rsidR="002C65D2">
              <w:rPr>
                <w:b/>
                <w:bCs/>
                <w:sz w:val="28"/>
                <w:szCs w:val="28"/>
              </w:rPr>
              <w:t xml:space="preserve">Chorale Joie &amp; Foi / </w:t>
            </w:r>
            <w:r w:rsidR="00342002">
              <w:rPr>
                <w:b/>
                <w:bCs/>
                <w:sz w:val="28"/>
                <w:szCs w:val="28"/>
              </w:rPr>
              <w:t>Chapelle</w:t>
            </w:r>
          </w:p>
        </w:tc>
      </w:tr>
    </w:tbl>
    <w:p w:rsidR="002D7C31" w:rsidRDefault="002D7C31" w:rsidP="002D7C31">
      <w:pPr>
        <w:rPr>
          <w:b/>
          <w:sz w:val="28"/>
          <w:szCs w:val="28"/>
        </w:rPr>
      </w:pPr>
    </w:p>
    <w:p w:rsidR="001E242A" w:rsidRPr="00DA6D9E" w:rsidRDefault="005F31FA" w:rsidP="00934CCC">
      <w:pPr>
        <w:jc w:val="center"/>
        <w:rPr>
          <w:b/>
          <w:sz w:val="28"/>
          <w:szCs w:val="28"/>
        </w:rPr>
      </w:pPr>
      <w:r w:rsidRPr="00DA6D9E">
        <w:rPr>
          <w:b/>
          <w:sz w:val="28"/>
          <w:szCs w:val="28"/>
        </w:rPr>
        <w:t>Planning sous réserve de modifications</w:t>
      </w:r>
    </w:p>
    <w:p w:rsidR="001E242A" w:rsidRPr="00DA6D9E" w:rsidRDefault="001E242A" w:rsidP="005F31FA">
      <w:pPr>
        <w:jc w:val="center"/>
        <w:rPr>
          <w:b/>
          <w:color w:val="FF0000"/>
          <w:sz w:val="28"/>
          <w:szCs w:val="28"/>
        </w:rPr>
      </w:pPr>
    </w:p>
    <w:sectPr w:rsidR="001E242A" w:rsidRPr="00DA6D9E" w:rsidSect="00B85C71">
      <w:pgSz w:w="16839" w:h="23814" w:code="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8EB" w:rsidRDefault="00C718EB" w:rsidP="004F78EB">
      <w:r>
        <w:separator/>
      </w:r>
    </w:p>
  </w:endnote>
  <w:endnote w:type="continuationSeparator" w:id="0">
    <w:p w:rsidR="00C718EB" w:rsidRDefault="00C718EB" w:rsidP="004F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8EB" w:rsidRDefault="00C718EB" w:rsidP="004F78EB">
      <w:r>
        <w:separator/>
      </w:r>
    </w:p>
  </w:footnote>
  <w:footnote w:type="continuationSeparator" w:id="0">
    <w:p w:rsidR="00C718EB" w:rsidRDefault="00C718EB" w:rsidP="004F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E2FFF"/>
    <w:multiLevelType w:val="hybridMultilevel"/>
    <w:tmpl w:val="0ADC0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A5B45"/>
    <w:multiLevelType w:val="hybridMultilevel"/>
    <w:tmpl w:val="6374B6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2488A"/>
    <w:multiLevelType w:val="hybridMultilevel"/>
    <w:tmpl w:val="0E80AC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mirrorMargins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EB"/>
    <w:rsid w:val="000008F9"/>
    <w:rsid w:val="00001407"/>
    <w:rsid w:val="00006C2A"/>
    <w:rsid w:val="0001473A"/>
    <w:rsid w:val="00015A07"/>
    <w:rsid w:val="000213BB"/>
    <w:rsid w:val="00022BCD"/>
    <w:rsid w:val="0002446F"/>
    <w:rsid w:val="00024F73"/>
    <w:rsid w:val="00030068"/>
    <w:rsid w:val="000308FA"/>
    <w:rsid w:val="00031953"/>
    <w:rsid w:val="00032658"/>
    <w:rsid w:val="00034484"/>
    <w:rsid w:val="000367A8"/>
    <w:rsid w:val="00036BF9"/>
    <w:rsid w:val="00036E20"/>
    <w:rsid w:val="00037D11"/>
    <w:rsid w:val="00043F7D"/>
    <w:rsid w:val="00045A5D"/>
    <w:rsid w:val="00046B6E"/>
    <w:rsid w:val="00050DE8"/>
    <w:rsid w:val="0005106D"/>
    <w:rsid w:val="00051DBF"/>
    <w:rsid w:val="0005326C"/>
    <w:rsid w:val="00056630"/>
    <w:rsid w:val="000577E5"/>
    <w:rsid w:val="0006020C"/>
    <w:rsid w:val="00060E82"/>
    <w:rsid w:val="00060EC2"/>
    <w:rsid w:val="000610C6"/>
    <w:rsid w:val="0006187B"/>
    <w:rsid w:val="00061DE9"/>
    <w:rsid w:val="000709CE"/>
    <w:rsid w:val="00071543"/>
    <w:rsid w:val="00073681"/>
    <w:rsid w:val="000751DC"/>
    <w:rsid w:val="00076A19"/>
    <w:rsid w:val="00077643"/>
    <w:rsid w:val="0007779B"/>
    <w:rsid w:val="000777E4"/>
    <w:rsid w:val="00082E07"/>
    <w:rsid w:val="00085AFD"/>
    <w:rsid w:val="00086877"/>
    <w:rsid w:val="00087F86"/>
    <w:rsid w:val="0009054F"/>
    <w:rsid w:val="00091EED"/>
    <w:rsid w:val="00092665"/>
    <w:rsid w:val="00093A2F"/>
    <w:rsid w:val="000941A7"/>
    <w:rsid w:val="00094E0A"/>
    <w:rsid w:val="00097921"/>
    <w:rsid w:val="000A2EA8"/>
    <w:rsid w:val="000A436C"/>
    <w:rsid w:val="000A4A1C"/>
    <w:rsid w:val="000B2087"/>
    <w:rsid w:val="000B4670"/>
    <w:rsid w:val="000B48CC"/>
    <w:rsid w:val="000B4998"/>
    <w:rsid w:val="000C3C02"/>
    <w:rsid w:val="000C3D09"/>
    <w:rsid w:val="000C5D53"/>
    <w:rsid w:val="000C6221"/>
    <w:rsid w:val="000C79D0"/>
    <w:rsid w:val="000C7CDB"/>
    <w:rsid w:val="000D1CEC"/>
    <w:rsid w:val="000D30CA"/>
    <w:rsid w:val="000D3F39"/>
    <w:rsid w:val="000D4EAE"/>
    <w:rsid w:val="000D580B"/>
    <w:rsid w:val="000D64E4"/>
    <w:rsid w:val="000D7973"/>
    <w:rsid w:val="000E07CC"/>
    <w:rsid w:val="000E13F4"/>
    <w:rsid w:val="000F1B3E"/>
    <w:rsid w:val="000F2176"/>
    <w:rsid w:val="000F4A99"/>
    <w:rsid w:val="000F4F12"/>
    <w:rsid w:val="000F6937"/>
    <w:rsid w:val="00102C89"/>
    <w:rsid w:val="00105CE8"/>
    <w:rsid w:val="0011020E"/>
    <w:rsid w:val="0011084A"/>
    <w:rsid w:val="00112E3D"/>
    <w:rsid w:val="00112F62"/>
    <w:rsid w:val="00114DF2"/>
    <w:rsid w:val="00117B88"/>
    <w:rsid w:val="00120104"/>
    <w:rsid w:val="001243C5"/>
    <w:rsid w:val="00126E20"/>
    <w:rsid w:val="00131B4C"/>
    <w:rsid w:val="0013302D"/>
    <w:rsid w:val="001333BB"/>
    <w:rsid w:val="00133AB4"/>
    <w:rsid w:val="00135390"/>
    <w:rsid w:val="001371F9"/>
    <w:rsid w:val="001407CC"/>
    <w:rsid w:val="00140D70"/>
    <w:rsid w:val="00141320"/>
    <w:rsid w:val="00141D26"/>
    <w:rsid w:val="001434E1"/>
    <w:rsid w:val="00143831"/>
    <w:rsid w:val="0014468D"/>
    <w:rsid w:val="00145570"/>
    <w:rsid w:val="00147508"/>
    <w:rsid w:val="001476CC"/>
    <w:rsid w:val="00150005"/>
    <w:rsid w:val="001512A1"/>
    <w:rsid w:val="00153592"/>
    <w:rsid w:val="001547D9"/>
    <w:rsid w:val="00154A55"/>
    <w:rsid w:val="00154EEB"/>
    <w:rsid w:val="00155D53"/>
    <w:rsid w:val="001605E2"/>
    <w:rsid w:val="00161195"/>
    <w:rsid w:val="001712A7"/>
    <w:rsid w:val="0017261F"/>
    <w:rsid w:val="00173D5C"/>
    <w:rsid w:val="001748BA"/>
    <w:rsid w:val="00175425"/>
    <w:rsid w:val="001775A4"/>
    <w:rsid w:val="001809F1"/>
    <w:rsid w:val="001832F3"/>
    <w:rsid w:val="00183E38"/>
    <w:rsid w:val="001856E0"/>
    <w:rsid w:val="0018623B"/>
    <w:rsid w:val="0018673A"/>
    <w:rsid w:val="00190C37"/>
    <w:rsid w:val="00190E6D"/>
    <w:rsid w:val="00194D27"/>
    <w:rsid w:val="001A07D3"/>
    <w:rsid w:val="001A0E04"/>
    <w:rsid w:val="001A1B36"/>
    <w:rsid w:val="001A4B39"/>
    <w:rsid w:val="001A594F"/>
    <w:rsid w:val="001A7BEE"/>
    <w:rsid w:val="001B0E01"/>
    <w:rsid w:val="001B3D7A"/>
    <w:rsid w:val="001B7931"/>
    <w:rsid w:val="001C058E"/>
    <w:rsid w:val="001C1D7C"/>
    <w:rsid w:val="001C239D"/>
    <w:rsid w:val="001C2B78"/>
    <w:rsid w:val="001C5BB3"/>
    <w:rsid w:val="001C7DE1"/>
    <w:rsid w:val="001D2E64"/>
    <w:rsid w:val="001D357A"/>
    <w:rsid w:val="001D3CE3"/>
    <w:rsid w:val="001D45B7"/>
    <w:rsid w:val="001D7EEA"/>
    <w:rsid w:val="001E188B"/>
    <w:rsid w:val="001E242A"/>
    <w:rsid w:val="001E46CB"/>
    <w:rsid w:val="001E61E7"/>
    <w:rsid w:val="001E6290"/>
    <w:rsid w:val="001E78A2"/>
    <w:rsid w:val="001E79E5"/>
    <w:rsid w:val="001F388F"/>
    <w:rsid w:val="001F4A16"/>
    <w:rsid w:val="001F6590"/>
    <w:rsid w:val="00200776"/>
    <w:rsid w:val="00201A6B"/>
    <w:rsid w:val="00206F9B"/>
    <w:rsid w:val="0020738E"/>
    <w:rsid w:val="002100A7"/>
    <w:rsid w:val="00213957"/>
    <w:rsid w:val="002156D8"/>
    <w:rsid w:val="00216D6A"/>
    <w:rsid w:val="00220B68"/>
    <w:rsid w:val="00222512"/>
    <w:rsid w:val="00231B70"/>
    <w:rsid w:val="002327E4"/>
    <w:rsid w:val="00232D77"/>
    <w:rsid w:val="0023469C"/>
    <w:rsid w:val="00234B70"/>
    <w:rsid w:val="00236822"/>
    <w:rsid w:val="00237790"/>
    <w:rsid w:val="00237FA0"/>
    <w:rsid w:val="002416DC"/>
    <w:rsid w:val="0024184F"/>
    <w:rsid w:val="00241C3B"/>
    <w:rsid w:val="00241F65"/>
    <w:rsid w:val="002430D7"/>
    <w:rsid w:val="00243C9F"/>
    <w:rsid w:val="0024450A"/>
    <w:rsid w:val="00246348"/>
    <w:rsid w:val="0024717A"/>
    <w:rsid w:val="00247AB5"/>
    <w:rsid w:val="00247F89"/>
    <w:rsid w:val="00251BCA"/>
    <w:rsid w:val="00253398"/>
    <w:rsid w:val="00253C3C"/>
    <w:rsid w:val="00255349"/>
    <w:rsid w:val="00255F30"/>
    <w:rsid w:val="00256248"/>
    <w:rsid w:val="002571A7"/>
    <w:rsid w:val="00262969"/>
    <w:rsid w:val="00263D65"/>
    <w:rsid w:val="00275F02"/>
    <w:rsid w:val="002769BA"/>
    <w:rsid w:val="00282DA2"/>
    <w:rsid w:val="002877A4"/>
    <w:rsid w:val="002933D2"/>
    <w:rsid w:val="0029396A"/>
    <w:rsid w:val="00293DA1"/>
    <w:rsid w:val="00296DB2"/>
    <w:rsid w:val="002A00EE"/>
    <w:rsid w:val="002A5696"/>
    <w:rsid w:val="002A77AB"/>
    <w:rsid w:val="002B04F4"/>
    <w:rsid w:val="002B5DEF"/>
    <w:rsid w:val="002B6952"/>
    <w:rsid w:val="002B6A87"/>
    <w:rsid w:val="002B6D13"/>
    <w:rsid w:val="002C1A9E"/>
    <w:rsid w:val="002C5327"/>
    <w:rsid w:val="002C65D2"/>
    <w:rsid w:val="002C6729"/>
    <w:rsid w:val="002C6957"/>
    <w:rsid w:val="002D6CE8"/>
    <w:rsid w:val="002D7C31"/>
    <w:rsid w:val="002E0738"/>
    <w:rsid w:val="002E1DC9"/>
    <w:rsid w:val="002E3212"/>
    <w:rsid w:val="002E3ED8"/>
    <w:rsid w:val="002E6229"/>
    <w:rsid w:val="002E640B"/>
    <w:rsid w:val="002E79BF"/>
    <w:rsid w:val="002F302A"/>
    <w:rsid w:val="002F433D"/>
    <w:rsid w:val="002F6E70"/>
    <w:rsid w:val="0030689B"/>
    <w:rsid w:val="00310235"/>
    <w:rsid w:val="00310E19"/>
    <w:rsid w:val="003117A4"/>
    <w:rsid w:val="00311F9C"/>
    <w:rsid w:val="003139BD"/>
    <w:rsid w:val="00313AD9"/>
    <w:rsid w:val="003161FE"/>
    <w:rsid w:val="00316387"/>
    <w:rsid w:val="00316B9F"/>
    <w:rsid w:val="00317C46"/>
    <w:rsid w:val="003231A7"/>
    <w:rsid w:val="0032350E"/>
    <w:rsid w:val="003239DE"/>
    <w:rsid w:val="00326033"/>
    <w:rsid w:val="003276B0"/>
    <w:rsid w:val="00327992"/>
    <w:rsid w:val="00330710"/>
    <w:rsid w:val="00331D89"/>
    <w:rsid w:val="0033382B"/>
    <w:rsid w:val="00334344"/>
    <w:rsid w:val="00336E26"/>
    <w:rsid w:val="00341E14"/>
    <w:rsid w:val="00342002"/>
    <w:rsid w:val="00344C7B"/>
    <w:rsid w:val="00350E89"/>
    <w:rsid w:val="00352724"/>
    <w:rsid w:val="003537F8"/>
    <w:rsid w:val="00353F93"/>
    <w:rsid w:val="00354145"/>
    <w:rsid w:val="0035497C"/>
    <w:rsid w:val="00355FCC"/>
    <w:rsid w:val="003570B0"/>
    <w:rsid w:val="00357EAF"/>
    <w:rsid w:val="00361E8A"/>
    <w:rsid w:val="00363DD5"/>
    <w:rsid w:val="0036452E"/>
    <w:rsid w:val="003705BD"/>
    <w:rsid w:val="0037564F"/>
    <w:rsid w:val="00381AB7"/>
    <w:rsid w:val="00382245"/>
    <w:rsid w:val="003842FC"/>
    <w:rsid w:val="0038478E"/>
    <w:rsid w:val="00386DA3"/>
    <w:rsid w:val="00386DA6"/>
    <w:rsid w:val="00394383"/>
    <w:rsid w:val="00395390"/>
    <w:rsid w:val="00395C31"/>
    <w:rsid w:val="00396ED4"/>
    <w:rsid w:val="0039717A"/>
    <w:rsid w:val="00397FF5"/>
    <w:rsid w:val="003A387B"/>
    <w:rsid w:val="003A7478"/>
    <w:rsid w:val="003A748D"/>
    <w:rsid w:val="003B2E99"/>
    <w:rsid w:val="003B3E07"/>
    <w:rsid w:val="003B41F2"/>
    <w:rsid w:val="003B4A29"/>
    <w:rsid w:val="003B4D4C"/>
    <w:rsid w:val="003B5290"/>
    <w:rsid w:val="003B61CE"/>
    <w:rsid w:val="003C3F50"/>
    <w:rsid w:val="003D4437"/>
    <w:rsid w:val="003D5B8E"/>
    <w:rsid w:val="003D7517"/>
    <w:rsid w:val="003E1CFF"/>
    <w:rsid w:val="003E1EED"/>
    <w:rsid w:val="003E2BB5"/>
    <w:rsid w:val="003E33F6"/>
    <w:rsid w:val="003E4748"/>
    <w:rsid w:val="003E628A"/>
    <w:rsid w:val="003F03C0"/>
    <w:rsid w:val="003F04D8"/>
    <w:rsid w:val="003F1038"/>
    <w:rsid w:val="003F15A6"/>
    <w:rsid w:val="003F2539"/>
    <w:rsid w:val="003F536C"/>
    <w:rsid w:val="003F5668"/>
    <w:rsid w:val="003F6231"/>
    <w:rsid w:val="00403462"/>
    <w:rsid w:val="00403A63"/>
    <w:rsid w:val="00403BE3"/>
    <w:rsid w:val="0040481E"/>
    <w:rsid w:val="00404DC5"/>
    <w:rsid w:val="004060CE"/>
    <w:rsid w:val="00411179"/>
    <w:rsid w:val="0041323B"/>
    <w:rsid w:val="00413966"/>
    <w:rsid w:val="00413FA6"/>
    <w:rsid w:val="00422595"/>
    <w:rsid w:val="00423ECB"/>
    <w:rsid w:val="004246F2"/>
    <w:rsid w:val="004378DC"/>
    <w:rsid w:val="004408B5"/>
    <w:rsid w:val="00441DE3"/>
    <w:rsid w:val="004431A6"/>
    <w:rsid w:val="00446AB4"/>
    <w:rsid w:val="00446E39"/>
    <w:rsid w:val="00452F71"/>
    <w:rsid w:val="00456D18"/>
    <w:rsid w:val="00457070"/>
    <w:rsid w:val="00460CA6"/>
    <w:rsid w:val="00462D3C"/>
    <w:rsid w:val="00463D63"/>
    <w:rsid w:val="0046449F"/>
    <w:rsid w:val="00464767"/>
    <w:rsid w:val="004666E6"/>
    <w:rsid w:val="00467E44"/>
    <w:rsid w:val="00472111"/>
    <w:rsid w:val="004756CB"/>
    <w:rsid w:val="00475D7D"/>
    <w:rsid w:val="00476BFC"/>
    <w:rsid w:val="004775E9"/>
    <w:rsid w:val="00482CA7"/>
    <w:rsid w:val="0048544F"/>
    <w:rsid w:val="00490A86"/>
    <w:rsid w:val="004912CE"/>
    <w:rsid w:val="004957E1"/>
    <w:rsid w:val="004A11C8"/>
    <w:rsid w:val="004A4923"/>
    <w:rsid w:val="004A6BFF"/>
    <w:rsid w:val="004B1847"/>
    <w:rsid w:val="004B468C"/>
    <w:rsid w:val="004B483E"/>
    <w:rsid w:val="004B4AC1"/>
    <w:rsid w:val="004B6140"/>
    <w:rsid w:val="004B631E"/>
    <w:rsid w:val="004B7D04"/>
    <w:rsid w:val="004C5CF3"/>
    <w:rsid w:val="004D5A6B"/>
    <w:rsid w:val="004D6B49"/>
    <w:rsid w:val="004D741A"/>
    <w:rsid w:val="004E0E4D"/>
    <w:rsid w:val="004E2086"/>
    <w:rsid w:val="004E3DE8"/>
    <w:rsid w:val="004E489F"/>
    <w:rsid w:val="004E7A21"/>
    <w:rsid w:val="004F04D5"/>
    <w:rsid w:val="004F2380"/>
    <w:rsid w:val="004F23F2"/>
    <w:rsid w:val="004F66A7"/>
    <w:rsid w:val="004F78EB"/>
    <w:rsid w:val="00502918"/>
    <w:rsid w:val="00503BAB"/>
    <w:rsid w:val="00504DB5"/>
    <w:rsid w:val="00507353"/>
    <w:rsid w:val="00507D4C"/>
    <w:rsid w:val="005146D0"/>
    <w:rsid w:val="00514841"/>
    <w:rsid w:val="00520524"/>
    <w:rsid w:val="00524038"/>
    <w:rsid w:val="00524858"/>
    <w:rsid w:val="0052536E"/>
    <w:rsid w:val="00532136"/>
    <w:rsid w:val="00540F63"/>
    <w:rsid w:val="005420B0"/>
    <w:rsid w:val="0055261D"/>
    <w:rsid w:val="00552EBB"/>
    <w:rsid w:val="0055767E"/>
    <w:rsid w:val="00560496"/>
    <w:rsid w:val="00561338"/>
    <w:rsid w:val="00561C41"/>
    <w:rsid w:val="00565B05"/>
    <w:rsid w:val="0056631A"/>
    <w:rsid w:val="0056775D"/>
    <w:rsid w:val="005718BD"/>
    <w:rsid w:val="00571C7F"/>
    <w:rsid w:val="00574DFC"/>
    <w:rsid w:val="005845BC"/>
    <w:rsid w:val="0058794F"/>
    <w:rsid w:val="00596058"/>
    <w:rsid w:val="005A4F1B"/>
    <w:rsid w:val="005A533C"/>
    <w:rsid w:val="005A6C24"/>
    <w:rsid w:val="005A7018"/>
    <w:rsid w:val="005A70E4"/>
    <w:rsid w:val="005A76C2"/>
    <w:rsid w:val="005B1443"/>
    <w:rsid w:val="005B2EC1"/>
    <w:rsid w:val="005B3157"/>
    <w:rsid w:val="005B4104"/>
    <w:rsid w:val="005B4D28"/>
    <w:rsid w:val="005B64B5"/>
    <w:rsid w:val="005B72E4"/>
    <w:rsid w:val="005B7B66"/>
    <w:rsid w:val="005C046B"/>
    <w:rsid w:val="005C12F9"/>
    <w:rsid w:val="005C133B"/>
    <w:rsid w:val="005C19BA"/>
    <w:rsid w:val="005C2EB3"/>
    <w:rsid w:val="005C676F"/>
    <w:rsid w:val="005D2209"/>
    <w:rsid w:val="005D2EF3"/>
    <w:rsid w:val="005D3052"/>
    <w:rsid w:val="005D39D3"/>
    <w:rsid w:val="005D6E5E"/>
    <w:rsid w:val="005E0577"/>
    <w:rsid w:val="005E72B8"/>
    <w:rsid w:val="005F11FE"/>
    <w:rsid w:val="005F2B73"/>
    <w:rsid w:val="005F31FA"/>
    <w:rsid w:val="005F3907"/>
    <w:rsid w:val="005F4278"/>
    <w:rsid w:val="005F59E2"/>
    <w:rsid w:val="005F645C"/>
    <w:rsid w:val="005F664B"/>
    <w:rsid w:val="00601919"/>
    <w:rsid w:val="00602251"/>
    <w:rsid w:val="006072A6"/>
    <w:rsid w:val="006113F5"/>
    <w:rsid w:val="00611881"/>
    <w:rsid w:val="006151FB"/>
    <w:rsid w:val="00615B3A"/>
    <w:rsid w:val="00620202"/>
    <w:rsid w:val="006244D9"/>
    <w:rsid w:val="00624BFB"/>
    <w:rsid w:val="0063036E"/>
    <w:rsid w:val="00633019"/>
    <w:rsid w:val="00636465"/>
    <w:rsid w:val="00640D80"/>
    <w:rsid w:val="006410D5"/>
    <w:rsid w:val="0064257D"/>
    <w:rsid w:val="00642AB5"/>
    <w:rsid w:val="00643C1E"/>
    <w:rsid w:val="006449A1"/>
    <w:rsid w:val="00646690"/>
    <w:rsid w:val="0065089C"/>
    <w:rsid w:val="0065121F"/>
    <w:rsid w:val="006527BA"/>
    <w:rsid w:val="00654544"/>
    <w:rsid w:val="00654B26"/>
    <w:rsid w:val="00654F07"/>
    <w:rsid w:val="006557E7"/>
    <w:rsid w:val="0066002F"/>
    <w:rsid w:val="006600C7"/>
    <w:rsid w:val="006616E2"/>
    <w:rsid w:val="00661CB9"/>
    <w:rsid w:val="00664CED"/>
    <w:rsid w:val="006659D8"/>
    <w:rsid w:val="00667033"/>
    <w:rsid w:val="006709B4"/>
    <w:rsid w:val="00675C03"/>
    <w:rsid w:val="0067620D"/>
    <w:rsid w:val="0067643D"/>
    <w:rsid w:val="00677E7A"/>
    <w:rsid w:val="0068160B"/>
    <w:rsid w:val="00681D64"/>
    <w:rsid w:val="00682F57"/>
    <w:rsid w:val="0068372B"/>
    <w:rsid w:val="00683B34"/>
    <w:rsid w:val="00686148"/>
    <w:rsid w:val="00686C30"/>
    <w:rsid w:val="006909CB"/>
    <w:rsid w:val="00691671"/>
    <w:rsid w:val="0069228B"/>
    <w:rsid w:val="00694A69"/>
    <w:rsid w:val="00695123"/>
    <w:rsid w:val="00695C01"/>
    <w:rsid w:val="006972E9"/>
    <w:rsid w:val="006A16FB"/>
    <w:rsid w:val="006A3EC6"/>
    <w:rsid w:val="006A7103"/>
    <w:rsid w:val="006B15A1"/>
    <w:rsid w:val="006B1861"/>
    <w:rsid w:val="006B36E9"/>
    <w:rsid w:val="006B5AD3"/>
    <w:rsid w:val="006B625F"/>
    <w:rsid w:val="006B7019"/>
    <w:rsid w:val="006C0FFE"/>
    <w:rsid w:val="006C261A"/>
    <w:rsid w:val="006C2C95"/>
    <w:rsid w:val="006D0980"/>
    <w:rsid w:val="006D152F"/>
    <w:rsid w:val="006D2D43"/>
    <w:rsid w:val="006D626F"/>
    <w:rsid w:val="006D68E2"/>
    <w:rsid w:val="006D79EF"/>
    <w:rsid w:val="006E10C7"/>
    <w:rsid w:val="006E1A7A"/>
    <w:rsid w:val="006E25F8"/>
    <w:rsid w:val="006E2E71"/>
    <w:rsid w:val="006E30EA"/>
    <w:rsid w:val="006E3FEC"/>
    <w:rsid w:val="006E6398"/>
    <w:rsid w:val="006E6541"/>
    <w:rsid w:val="006F01EB"/>
    <w:rsid w:val="006F16EC"/>
    <w:rsid w:val="006F1F29"/>
    <w:rsid w:val="006F2C55"/>
    <w:rsid w:val="006F4660"/>
    <w:rsid w:val="006F479B"/>
    <w:rsid w:val="006F578B"/>
    <w:rsid w:val="00707FBF"/>
    <w:rsid w:val="00710340"/>
    <w:rsid w:val="007169D1"/>
    <w:rsid w:val="007248DF"/>
    <w:rsid w:val="00724C92"/>
    <w:rsid w:val="00725B99"/>
    <w:rsid w:val="007278FB"/>
    <w:rsid w:val="007309FB"/>
    <w:rsid w:val="0073119C"/>
    <w:rsid w:val="00733B31"/>
    <w:rsid w:val="00736434"/>
    <w:rsid w:val="00744B94"/>
    <w:rsid w:val="0074736A"/>
    <w:rsid w:val="0075412B"/>
    <w:rsid w:val="00754ED7"/>
    <w:rsid w:val="00755C45"/>
    <w:rsid w:val="0075653E"/>
    <w:rsid w:val="007613E4"/>
    <w:rsid w:val="007620C3"/>
    <w:rsid w:val="007675F5"/>
    <w:rsid w:val="007744C2"/>
    <w:rsid w:val="00776455"/>
    <w:rsid w:val="00780029"/>
    <w:rsid w:val="007800B4"/>
    <w:rsid w:val="00780833"/>
    <w:rsid w:val="00780C8C"/>
    <w:rsid w:val="00780D35"/>
    <w:rsid w:val="0078181D"/>
    <w:rsid w:val="00781CD1"/>
    <w:rsid w:val="0078381C"/>
    <w:rsid w:val="00787FEE"/>
    <w:rsid w:val="00790BBE"/>
    <w:rsid w:val="00792B5E"/>
    <w:rsid w:val="0079317F"/>
    <w:rsid w:val="007A1912"/>
    <w:rsid w:val="007A2C3C"/>
    <w:rsid w:val="007A3ED0"/>
    <w:rsid w:val="007B09B8"/>
    <w:rsid w:val="007B27AF"/>
    <w:rsid w:val="007B331D"/>
    <w:rsid w:val="007B3320"/>
    <w:rsid w:val="007B50C5"/>
    <w:rsid w:val="007B5B0C"/>
    <w:rsid w:val="007B733A"/>
    <w:rsid w:val="007B7851"/>
    <w:rsid w:val="007C0D66"/>
    <w:rsid w:val="007C2BE0"/>
    <w:rsid w:val="007C450D"/>
    <w:rsid w:val="007C6795"/>
    <w:rsid w:val="007D3346"/>
    <w:rsid w:val="007D38E9"/>
    <w:rsid w:val="007D4069"/>
    <w:rsid w:val="007D51D5"/>
    <w:rsid w:val="007D7C77"/>
    <w:rsid w:val="007E05DA"/>
    <w:rsid w:val="007E088E"/>
    <w:rsid w:val="007E0DDC"/>
    <w:rsid w:val="007E3DC7"/>
    <w:rsid w:val="007E7363"/>
    <w:rsid w:val="007E79A1"/>
    <w:rsid w:val="007F0CFF"/>
    <w:rsid w:val="007F2FC3"/>
    <w:rsid w:val="007F3D7D"/>
    <w:rsid w:val="007F3E7F"/>
    <w:rsid w:val="007F4406"/>
    <w:rsid w:val="007F6F2E"/>
    <w:rsid w:val="008005B0"/>
    <w:rsid w:val="008011F2"/>
    <w:rsid w:val="0080146D"/>
    <w:rsid w:val="00805C65"/>
    <w:rsid w:val="00806440"/>
    <w:rsid w:val="008066D6"/>
    <w:rsid w:val="00810D6B"/>
    <w:rsid w:val="00810F48"/>
    <w:rsid w:val="008110E9"/>
    <w:rsid w:val="0081246F"/>
    <w:rsid w:val="0081375E"/>
    <w:rsid w:val="008150D6"/>
    <w:rsid w:val="00816ECC"/>
    <w:rsid w:val="00817B59"/>
    <w:rsid w:val="00820CBB"/>
    <w:rsid w:val="00822963"/>
    <w:rsid w:val="00822C55"/>
    <w:rsid w:val="00823772"/>
    <w:rsid w:val="008243E4"/>
    <w:rsid w:val="008304FE"/>
    <w:rsid w:val="00831EA2"/>
    <w:rsid w:val="00837A20"/>
    <w:rsid w:val="00837AFE"/>
    <w:rsid w:val="00840AF9"/>
    <w:rsid w:val="00841D39"/>
    <w:rsid w:val="00843450"/>
    <w:rsid w:val="00846DBA"/>
    <w:rsid w:val="00847DB1"/>
    <w:rsid w:val="00847EEE"/>
    <w:rsid w:val="0085119C"/>
    <w:rsid w:val="008517B9"/>
    <w:rsid w:val="008552F9"/>
    <w:rsid w:val="00856895"/>
    <w:rsid w:val="0085705C"/>
    <w:rsid w:val="00862078"/>
    <w:rsid w:val="00862978"/>
    <w:rsid w:val="00862F79"/>
    <w:rsid w:val="00864474"/>
    <w:rsid w:val="0086471A"/>
    <w:rsid w:val="00864871"/>
    <w:rsid w:val="00866C3B"/>
    <w:rsid w:val="00870CE6"/>
    <w:rsid w:val="00872323"/>
    <w:rsid w:val="008803C0"/>
    <w:rsid w:val="00883802"/>
    <w:rsid w:val="00885B95"/>
    <w:rsid w:val="00885E30"/>
    <w:rsid w:val="00886A9B"/>
    <w:rsid w:val="00887450"/>
    <w:rsid w:val="008876B2"/>
    <w:rsid w:val="00890EB9"/>
    <w:rsid w:val="0089119B"/>
    <w:rsid w:val="00892222"/>
    <w:rsid w:val="008949F5"/>
    <w:rsid w:val="0089734E"/>
    <w:rsid w:val="008A12F6"/>
    <w:rsid w:val="008A1571"/>
    <w:rsid w:val="008A1BFF"/>
    <w:rsid w:val="008A674D"/>
    <w:rsid w:val="008B13FD"/>
    <w:rsid w:val="008B1FBD"/>
    <w:rsid w:val="008B519F"/>
    <w:rsid w:val="008B5E8E"/>
    <w:rsid w:val="008B7F4F"/>
    <w:rsid w:val="008C05EF"/>
    <w:rsid w:val="008C0FE5"/>
    <w:rsid w:val="008C2A33"/>
    <w:rsid w:val="008C3ACF"/>
    <w:rsid w:val="008C52C3"/>
    <w:rsid w:val="008D0DC8"/>
    <w:rsid w:val="008D1D59"/>
    <w:rsid w:val="008D3704"/>
    <w:rsid w:val="008E1BE6"/>
    <w:rsid w:val="008E4463"/>
    <w:rsid w:val="008E7E9C"/>
    <w:rsid w:val="008F5A8C"/>
    <w:rsid w:val="008F742D"/>
    <w:rsid w:val="008F75A5"/>
    <w:rsid w:val="008F795C"/>
    <w:rsid w:val="009006E4"/>
    <w:rsid w:val="0090233D"/>
    <w:rsid w:val="00902370"/>
    <w:rsid w:val="00904517"/>
    <w:rsid w:val="00905A2C"/>
    <w:rsid w:val="00911319"/>
    <w:rsid w:val="00912290"/>
    <w:rsid w:val="00914E42"/>
    <w:rsid w:val="009155FD"/>
    <w:rsid w:val="00915D38"/>
    <w:rsid w:val="0091643A"/>
    <w:rsid w:val="00916627"/>
    <w:rsid w:val="00920C70"/>
    <w:rsid w:val="009214E8"/>
    <w:rsid w:val="00923300"/>
    <w:rsid w:val="00923DB8"/>
    <w:rsid w:val="009246DB"/>
    <w:rsid w:val="00924FC5"/>
    <w:rsid w:val="00926862"/>
    <w:rsid w:val="00927686"/>
    <w:rsid w:val="00927CBC"/>
    <w:rsid w:val="009314F0"/>
    <w:rsid w:val="00932CE9"/>
    <w:rsid w:val="00932F01"/>
    <w:rsid w:val="00933077"/>
    <w:rsid w:val="00934CCC"/>
    <w:rsid w:val="00937C1D"/>
    <w:rsid w:val="00942030"/>
    <w:rsid w:val="00942BBD"/>
    <w:rsid w:val="009450A7"/>
    <w:rsid w:val="00945175"/>
    <w:rsid w:val="0094745E"/>
    <w:rsid w:val="009476C7"/>
    <w:rsid w:val="00951031"/>
    <w:rsid w:val="009511BF"/>
    <w:rsid w:val="009528CF"/>
    <w:rsid w:val="00953CE5"/>
    <w:rsid w:val="0095548B"/>
    <w:rsid w:val="00956A89"/>
    <w:rsid w:val="00961EFB"/>
    <w:rsid w:val="00962DD2"/>
    <w:rsid w:val="009645F9"/>
    <w:rsid w:val="00966FCC"/>
    <w:rsid w:val="00971538"/>
    <w:rsid w:val="00971681"/>
    <w:rsid w:val="00976FB1"/>
    <w:rsid w:val="0098040A"/>
    <w:rsid w:val="009835F2"/>
    <w:rsid w:val="0098484D"/>
    <w:rsid w:val="009854D1"/>
    <w:rsid w:val="00985D22"/>
    <w:rsid w:val="009870B1"/>
    <w:rsid w:val="00990608"/>
    <w:rsid w:val="00990EE7"/>
    <w:rsid w:val="009913E1"/>
    <w:rsid w:val="00991EA5"/>
    <w:rsid w:val="0099204D"/>
    <w:rsid w:val="00993455"/>
    <w:rsid w:val="00993C5A"/>
    <w:rsid w:val="009976F5"/>
    <w:rsid w:val="009A1B9B"/>
    <w:rsid w:val="009A4754"/>
    <w:rsid w:val="009A5B54"/>
    <w:rsid w:val="009B018B"/>
    <w:rsid w:val="009B07B9"/>
    <w:rsid w:val="009B14B4"/>
    <w:rsid w:val="009B4856"/>
    <w:rsid w:val="009C4BB9"/>
    <w:rsid w:val="009C6DCF"/>
    <w:rsid w:val="009D2165"/>
    <w:rsid w:val="009D263D"/>
    <w:rsid w:val="009D2B17"/>
    <w:rsid w:val="009D31A1"/>
    <w:rsid w:val="009D4382"/>
    <w:rsid w:val="009D7078"/>
    <w:rsid w:val="009E1995"/>
    <w:rsid w:val="009E3C6A"/>
    <w:rsid w:val="009F2876"/>
    <w:rsid w:val="009F56C2"/>
    <w:rsid w:val="009F6068"/>
    <w:rsid w:val="00A009B3"/>
    <w:rsid w:val="00A04F3F"/>
    <w:rsid w:val="00A12843"/>
    <w:rsid w:val="00A12A36"/>
    <w:rsid w:val="00A15E6C"/>
    <w:rsid w:val="00A15FF1"/>
    <w:rsid w:val="00A16DDE"/>
    <w:rsid w:val="00A16E27"/>
    <w:rsid w:val="00A171C3"/>
    <w:rsid w:val="00A201B6"/>
    <w:rsid w:val="00A235A7"/>
    <w:rsid w:val="00A23EDF"/>
    <w:rsid w:val="00A250C2"/>
    <w:rsid w:val="00A26996"/>
    <w:rsid w:val="00A33743"/>
    <w:rsid w:val="00A344B2"/>
    <w:rsid w:val="00A35A06"/>
    <w:rsid w:val="00A36E05"/>
    <w:rsid w:val="00A405EF"/>
    <w:rsid w:val="00A40DA4"/>
    <w:rsid w:val="00A418C3"/>
    <w:rsid w:val="00A434B9"/>
    <w:rsid w:val="00A4773D"/>
    <w:rsid w:val="00A52632"/>
    <w:rsid w:val="00A528F0"/>
    <w:rsid w:val="00A53A8D"/>
    <w:rsid w:val="00A53B41"/>
    <w:rsid w:val="00A5493F"/>
    <w:rsid w:val="00A54DE1"/>
    <w:rsid w:val="00A57A36"/>
    <w:rsid w:val="00A57F1C"/>
    <w:rsid w:val="00A63136"/>
    <w:rsid w:val="00A63424"/>
    <w:rsid w:val="00A66524"/>
    <w:rsid w:val="00A668CF"/>
    <w:rsid w:val="00A66A96"/>
    <w:rsid w:val="00A67413"/>
    <w:rsid w:val="00A70534"/>
    <w:rsid w:val="00A73A7C"/>
    <w:rsid w:val="00A7438A"/>
    <w:rsid w:val="00A773E2"/>
    <w:rsid w:val="00A80F8E"/>
    <w:rsid w:val="00A811F5"/>
    <w:rsid w:val="00A83D03"/>
    <w:rsid w:val="00A83F07"/>
    <w:rsid w:val="00A8444C"/>
    <w:rsid w:val="00A87C14"/>
    <w:rsid w:val="00A9034F"/>
    <w:rsid w:val="00A95328"/>
    <w:rsid w:val="00A96D00"/>
    <w:rsid w:val="00A96ED7"/>
    <w:rsid w:val="00A97A11"/>
    <w:rsid w:val="00AA0562"/>
    <w:rsid w:val="00AA2349"/>
    <w:rsid w:val="00AA3C58"/>
    <w:rsid w:val="00AA567A"/>
    <w:rsid w:val="00AB19A1"/>
    <w:rsid w:val="00AB677E"/>
    <w:rsid w:val="00AC122B"/>
    <w:rsid w:val="00AC3268"/>
    <w:rsid w:val="00AC447F"/>
    <w:rsid w:val="00AC77DD"/>
    <w:rsid w:val="00AD00EF"/>
    <w:rsid w:val="00AD04B7"/>
    <w:rsid w:val="00AD15DC"/>
    <w:rsid w:val="00AD2C98"/>
    <w:rsid w:val="00AD3EFD"/>
    <w:rsid w:val="00AD40F6"/>
    <w:rsid w:val="00AD55A5"/>
    <w:rsid w:val="00AE032E"/>
    <w:rsid w:val="00AE0A88"/>
    <w:rsid w:val="00AE1166"/>
    <w:rsid w:val="00AE277F"/>
    <w:rsid w:val="00AE2D0E"/>
    <w:rsid w:val="00AE5B76"/>
    <w:rsid w:val="00AF0471"/>
    <w:rsid w:val="00AF0FD0"/>
    <w:rsid w:val="00AF27B9"/>
    <w:rsid w:val="00AF2CAD"/>
    <w:rsid w:val="00AF2FCF"/>
    <w:rsid w:val="00AF60D6"/>
    <w:rsid w:val="00AF6877"/>
    <w:rsid w:val="00B010DC"/>
    <w:rsid w:val="00B0117D"/>
    <w:rsid w:val="00B02661"/>
    <w:rsid w:val="00B048B4"/>
    <w:rsid w:val="00B064E2"/>
    <w:rsid w:val="00B0685F"/>
    <w:rsid w:val="00B1149D"/>
    <w:rsid w:val="00B1406C"/>
    <w:rsid w:val="00B2024D"/>
    <w:rsid w:val="00B21E3C"/>
    <w:rsid w:val="00B226F7"/>
    <w:rsid w:val="00B24EC5"/>
    <w:rsid w:val="00B2558A"/>
    <w:rsid w:val="00B25608"/>
    <w:rsid w:val="00B33A56"/>
    <w:rsid w:val="00B34850"/>
    <w:rsid w:val="00B3545C"/>
    <w:rsid w:val="00B404A7"/>
    <w:rsid w:val="00B4220A"/>
    <w:rsid w:val="00B43C57"/>
    <w:rsid w:val="00B4435C"/>
    <w:rsid w:val="00B54B27"/>
    <w:rsid w:val="00B5575C"/>
    <w:rsid w:val="00B57FBB"/>
    <w:rsid w:val="00B612C3"/>
    <w:rsid w:val="00B63696"/>
    <w:rsid w:val="00B642D6"/>
    <w:rsid w:val="00B64F8C"/>
    <w:rsid w:val="00B703C5"/>
    <w:rsid w:val="00B70C5D"/>
    <w:rsid w:val="00B72862"/>
    <w:rsid w:val="00B73706"/>
    <w:rsid w:val="00B73CE3"/>
    <w:rsid w:val="00B7500E"/>
    <w:rsid w:val="00B77E58"/>
    <w:rsid w:val="00B81A22"/>
    <w:rsid w:val="00B81AE1"/>
    <w:rsid w:val="00B85C71"/>
    <w:rsid w:val="00B86C40"/>
    <w:rsid w:val="00B90145"/>
    <w:rsid w:val="00B90913"/>
    <w:rsid w:val="00B92F98"/>
    <w:rsid w:val="00B93A2A"/>
    <w:rsid w:val="00B94A65"/>
    <w:rsid w:val="00B96163"/>
    <w:rsid w:val="00B96A90"/>
    <w:rsid w:val="00B97C44"/>
    <w:rsid w:val="00BA0D47"/>
    <w:rsid w:val="00BA11E2"/>
    <w:rsid w:val="00BA468C"/>
    <w:rsid w:val="00BA51AB"/>
    <w:rsid w:val="00BA7FF1"/>
    <w:rsid w:val="00BC1A75"/>
    <w:rsid w:val="00BC3595"/>
    <w:rsid w:val="00BC5018"/>
    <w:rsid w:val="00BC5886"/>
    <w:rsid w:val="00BC6606"/>
    <w:rsid w:val="00BD3122"/>
    <w:rsid w:val="00BD5D1C"/>
    <w:rsid w:val="00BD7812"/>
    <w:rsid w:val="00BE0CE4"/>
    <w:rsid w:val="00BE3952"/>
    <w:rsid w:val="00BE3AF8"/>
    <w:rsid w:val="00BE48B7"/>
    <w:rsid w:val="00BE614B"/>
    <w:rsid w:val="00BE7725"/>
    <w:rsid w:val="00BF0D5C"/>
    <w:rsid w:val="00BF1C2A"/>
    <w:rsid w:val="00BF46A2"/>
    <w:rsid w:val="00BF6B03"/>
    <w:rsid w:val="00BF7CF9"/>
    <w:rsid w:val="00C027D8"/>
    <w:rsid w:val="00C02B88"/>
    <w:rsid w:val="00C03A9D"/>
    <w:rsid w:val="00C03F51"/>
    <w:rsid w:val="00C072F9"/>
    <w:rsid w:val="00C0787B"/>
    <w:rsid w:val="00C1024C"/>
    <w:rsid w:val="00C10621"/>
    <w:rsid w:val="00C11A27"/>
    <w:rsid w:val="00C12B2C"/>
    <w:rsid w:val="00C13B8D"/>
    <w:rsid w:val="00C14DD1"/>
    <w:rsid w:val="00C151A1"/>
    <w:rsid w:val="00C15C75"/>
    <w:rsid w:val="00C21F4D"/>
    <w:rsid w:val="00C23DF0"/>
    <w:rsid w:val="00C24B67"/>
    <w:rsid w:val="00C268CE"/>
    <w:rsid w:val="00C30184"/>
    <w:rsid w:val="00C309D6"/>
    <w:rsid w:val="00C30EFD"/>
    <w:rsid w:val="00C333D3"/>
    <w:rsid w:val="00C34020"/>
    <w:rsid w:val="00C35098"/>
    <w:rsid w:val="00C35694"/>
    <w:rsid w:val="00C371FB"/>
    <w:rsid w:val="00C4132D"/>
    <w:rsid w:val="00C44A55"/>
    <w:rsid w:val="00C4630E"/>
    <w:rsid w:val="00C46452"/>
    <w:rsid w:val="00C4659A"/>
    <w:rsid w:val="00C46B9B"/>
    <w:rsid w:val="00C501F6"/>
    <w:rsid w:val="00C576FD"/>
    <w:rsid w:val="00C61601"/>
    <w:rsid w:val="00C61F31"/>
    <w:rsid w:val="00C63900"/>
    <w:rsid w:val="00C6423E"/>
    <w:rsid w:val="00C65BEA"/>
    <w:rsid w:val="00C65DA9"/>
    <w:rsid w:val="00C675FF"/>
    <w:rsid w:val="00C67AB1"/>
    <w:rsid w:val="00C70CFE"/>
    <w:rsid w:val="00C718EB"/>
    <w:rsid w:val="00C767C8"/>
    <w:rsid w:val="00C769D3"/>
    <w:rsid w:val="00C76C3E"/>
    <w:rsid w:val="00C8106B"/>
    <w:rsid w:val="00C8123C"/>
    <w:rsid w:val="00C81D72"/>
    <w:rsid w:val="00C844A4"/>
    <w:rsid w:val="00C8525D"/>
    <w:rsid w:val="00C87CBB"/>
    <w:rsid w:val="00C90190"/>
    <w:rsid w:val="00C9084D"/>
    <w:rsid w:val="00C917B4"/>
    <w:rsid w:val="00C91DBB"/>
    <w:rsid w:val="00C9324E"/>
    <w:rsid w:val="00C95649"/>
    <w:rsid w:val="00C96594"/>
    <w:rsid w:val="00CA0BBA"/>
    <w:rsid w:val="00CA37C7"/>
    <w:rsid w:val="00CA75AB"/>
    <w:rsid w:val="00CB0D56"/>
    <w:rsid w:val="00CB2766"/>
    <w:rsid w:val="00CB3AEB"/>
    <w:rsid w:val="00CB467E"/>
    <w:rsid w:val="00CB4C8E"/>
    <w:rsid w:val="00CB7759"/>
    <w:rsid w:val="00CB7885"/>
    <w:rsid w:val="00CC0F88"/>
    <w:rsid w:val="00CC2582"/>
    <w:rsid w:val="00CC2DBE"/>
    <w:rsid w:val="00CC55A3"/>
    <w:rsid w:val="00CC6547"/>
    <w:rsid w:val="00CD18E0"/>
    <w:rsid w:val="00CD38CD"/>
    <w:rsid w:val="00CD6F3B"/>
    <w:rsid w:val="00CD76B8"/>
    <w:rsid w:val="00CE4AAC"/>
    <w:rsid w:val="00CE669E"/>
    <w:rsid w:val="00CE79BC"/>
    <w:rsid w:val="00CF2261"/>
    <w:rsid w:val="00CF2B7C"/>
    <w:rsid w:val="00CF49FF"/>
    <w:rsid w:val="00CF53FE"/>
    <w:rsid w:val="00CF650E"/>
    <w:rsid w:val="00D001C1"/>
    <w:rsid w:val="00D02940"/>
    <w:rsid w:val="00D02BA6"/>
    <w:rsid w:val="00D06402"/>
    <w:rsid w:val="00D124A4"/>
    <w:rsid w:val="00D131A5"/>
    <w:rsid w:val="00D14D3B"/>
    <w:rsid w:val="00D15267"/>
    <w:rsid w:val="00D174E6"/>
    <w:rsid w:val="00D20F4C"/>
    <w:rsid w:val="00D23B58"/>
    <w:rsid w:val="00D26A66"/>
    <w:rsid w:val="00D3130D"/>
    <w:rsid w:val="00D31888"/>
    <w:rsid w:val="00D324BA"/>
    <w:rsid w:val="00D336D9"/>
    <w:rsid w:val="00D3411C"/>
    <w:rsid w:val="00D3414C"/>
    <w:rsid w:val="00D357DC"/>
    <w:rsid w:val="00D37D90"/>
    <w:rsid w:val="00D41BF4"/>
    <w:rsid w:val="00D4211B"/>
    <w:rsid w:val="00D42267"/>
    <w:rsid w:val="00D470E0"/>
    <w:rsid w:val="00D53707"/>
    <w:rsid w:val="00D53B69"/>
    <w:rsid w:val="00D56013"/>
    <w:rsid w:val="00D56A24"/>
    <w:rsid w:val="00D574A0"/>
    <w:rsid w:val="00D5750F"/>
    <w:rsid w:val="00D57D0B"/>
    <w:rsid w:val="00D57D2F"/>
    <w:rsid w:val="00D6044C"/>
    <w:rsid w:val="00D610A8"/>
    <w:rsid w:val="00D618EB"/>
    <w:rsid w:val="00D6455F"/>
    <w:rsid w:val="00D64C68"/>
    <w:rsid w:val="00D65863"/>
    <w:rsid w:val="00D65E90"/>
    <w:rsid w:val="00D66889"/>
    <w:rsid w:val="00D706E2"/>
    <w:rsid w:val="00D70B51"/>
    <w:rsid w:val="00D71691"/>
    <w:rsid w:val="00D737BA"/>
    <w:rsid w:val="00D73A7E"/>
    <w:rsid w:val="00D74FA2"/>
    <w:rsid w:val="00D777AE"/>
    <w:rsid w:val="00D84820"/>
    <w:rsid w:val="00D8637F"/>
    <w:rsid w:val="00D86C3A"/>
    <w:rsid w:val="00D9091A"/>
    <w:rsid w:val="00D91054"/>
    <w:rsid w:val="00D91518"/>
    <w:rsid w:val="00D921BE"/>
    <w:rsid w:val="00D923D4"/>
    <w:rsid w:val="00D926C2"/>
    <w:rsid w:val="00D95BE0"/>
    <w:rsid w:val="00D95E2A"/>
    <w:rsid w:val="00D96AFB"/>
    <w:rsid w:val="00D96C98"/>
    <w:rsid w:val="00DA22A4"/>
    <w:rsid w:val="00DA4E0B"/>
    <w:rsid w:val="00DA52BF"/>
    <w:rsid w:val="00DA6767"/>
    <w:rsid w:val="00DA6D9E"/>
    <w:rsid w:val="00DB1CD1"/>
    <w:rsid w:val="00DB1DF6"/>
    <w:rsid w:val="00DB4521"/>
    <w:rsid w:val="00DB65BD"/>
    <w:rsid w:val="00DB721B"/>
    <w:rsid w:val="00DB76EF"/>
    <w:rsid w:val="00DB7D20"/>
    <w:rsid w:val="00DC0025"/>
    <w:rsid w:val="00DC0610"/>
    <w:rsid w:val="00DC07E7"/>
    <w:rsid w:val="00DC1B31"/>
    <w:rsid w:val="00DC2636"/>
    <w:rsid w:val="00DC277B"/>
    <w:rsid w:val="00DC494C"/>
    <w:rsid w:val="00DC4C3E"/>
    <w:rsid w:val="00DC526B"/>
    <w:rsid w:val="00DC6079"/>
    <w:rsid w:val="00DD285B"/>
    <w:rsid w:val="00DD3A49"/>
    <w:rsid w:val="00DD4B7C"/>
    <w:rsid w:val="00DD50C5"/>
    <w:rsid w:val="00DE0148"/>
    <w:rsid w:val="00DE2473"/>
    <w:rsid w:val="00DE38FD"/>
    <w:rsid w:val="00DE4909"/>
    <w:rsid w:val="00DE4C46"/>
    <w:rsid w:val="00DE4DE0"/>
    <w:rsid w:val="00DF3732"/>
    <w:rsid w:val="00DF3FB7"/>
    <w:rsid w:val="00DF456D"/>
    <w:rsid w:val="00DF515E"/>
    <w:rsid w:val="00DF563C"/>
    <w:rsid w:val="00DF6A3B"/>
    <w:rsid w:val="00DF6FE6"/>
    <w:rsid w:val="00DF727F"/>
    <w:rsid w:val="00E00653"/>
    <w:rsid w:val="00E03C7C"/>
    <w:rsid w:val="00E05724"/>
    <w:rsid w:val="00E07C53"/>
    <w:rsid w:val="00E1015C"/>
    <w:rsid w:val="00E1057B"/>
    <w:rsid w:val="00E11023"/>
    <w:rsid w:val="00E1106A"/>
    <w:rsid w:val="00E135E3"/>
    <w:rsid w:val="00E14B62"/>
    <w:rsid w:val="00E15A12"/>
    <w:rsid w:val="00E15BE4"/>
    <w:rsid w:val="00E16ABB"/>
    <w:rsid w:val="00E16DD1"/>
    <w:rsid w:val="00E234C4"/>
    <w:rsid w:val="00E23841"/>
    <w:rsid w:val="00E246FE"/>
    <w:rsid w:val="00E263E7"/>
    <w:rsid w:val="00E26D70"/>
    <w:rsid w:val="00E2711C"/>
    <w:rsid w:val="00E278A3"/>
    <w:rsid w:val="00E33359"/>
    <w:rsid w:val="00E33948"/>
    <w:rsid w:val="00E34553"/>
    <w:rsid w:val="00E3481B"/>
    <w:rsid w:val="00E34E87"/>
    <w:rsid w:val="00E35E65"/>
    <w:rsid w:val="00E3721F"/>
    <w:rsid w:val="00E40E26"/>
    <w:rsid w:val="00E41F24"/>
    <w:rsid w:val="00E42C71"/>
    <w:rsid w:val="00E43BCB"/>
    <w:rsid w:val="00E46E4F"/>
    <w:rsid w:val="00E4795A"/>
    <w:rsid w:val="00E5092D"/>
    <w:rsid w:val="00E50DB9"/>
    <w:rsid w:val="00E52D76"/>
    <w:rsid w:val="00E536E4"/>
    <w:rsid w:val="00E54DAB"/>
    <w:rsid w:val="00E54F42"/>
    <w:rsid w:val="00E55F48"/>
    <w:rsid w:val="00E579A3"/>
    <w:rsid w:val="00E636BF"/>
    <w:rsid w:val="00E64505"/>
    <w:rsid w:val="00E66E15"/>
    <w:rsid w:val="00E701A2"/>
    <w:rsid w:val="00E72218"/>
    <w:rsid w:val="00E724A5"/>
    <w:rsid w:val="00E7734E"/>
    <w:rsid w:val="00E81B90"/>
    <w:rsid w:val="00E85BBF"/>
    <w:rsid w:val="00E906FF"/>
    <w:rsid w:val="00E90AAC"/>
    <w:rsid w:val="00E90D2A"/>
    <w:rsid w:val="00E911DF"/>
    <w:rsid w:val="00E93557"/>
    <w:rsid w:val="00E93D4F"/>
    <w:rsid w:val="00E94A8B"/>
    <w:rsid w:val="00E9696C"/>
    <w:rsid w:val="00E97F4F"/>
    <w:rsid w:val="00EA02FE"/>
    <w:rsid w:val="00EA0412"/>
    <w:rsid w:val="00EA0541"/>
    <w:rsid w:val="00EA0B9D"/>
    <w:rsid w:val="00EA34D3"/>
    <w:rsid w:val="00EA42D4"/>
    <w:rsid w:val="00EA6E00"/>
    <w:rsid w:val="00EA70AC"/>
    <w:rsid w:val="00EB036B"/>
    <w:rsid w:val="00EB1C42"/>
    <w:rsid w:val="00EB5FAC"/>
    <w:rsid w:val="00EC0AC3"/>
    <w:rsid w:val="00EC1D18"/>
    <w:rsid w:val="00EC4C3A"/>
    <w:rsid w:val="00EC5716"/>
    <w:rsid w:val="00EC7466"/>
    <w:rsid w:val="00ED0109"/>
    <w:rsid w:val="00ED7D70"/>
    <w:rsid w:val="00EE0C13"/>
    <w:rsid w:val="00EE1B41"/>
    <w:rsid w:val="00EF323C"/>
    <w:rsid w:val="00EF3F6C"/>
    <w:rsid w:val="00EF6987"/>
    <w:rsid w:val="00EF7497"/>
    <w:rsid w:val="00F011F9"/>
    <w:rsid w:val="00F0122C"/>
    <w:rsid w:val="00F01324"/>
    <w:rsid w:val="00F01415"/>
    <w:rsid w:val="00F03E3A"/>
    <w:rsid w:val="00F067A1"/>
    <w:rsid w:val="00F07085"/>
    <w:rsid w:val="00F10230"/>
    <w:rsid w:val="00F10376"/>
    <w:rsid w:val="00F11773"/>
    <w:rsid w:val="00F13018"/>
    <w:rsid w:val="00F13B0D"/>
    <w:rsid w:val="00F13D2F"/>
    <w:rsid w:val="00F1402B"/>
    <w:rsid w:val="00F15A01"/>
    <w:rsid w:val="00F15EEC"/>
    <w:rsid w:val="00F16193"/>
    <w:rsid w:val="00F21D24"/>
    <w:rsid w:val="00F22B70"/>
    <w:rsid w:val="00F24431"/>
    <w:rsid w:val="00F24560"/>
    <w:rsid w:val="00F25652"/>
    <w:rsid w:val="00F25756"/>
    <w:rsid w:val="00F25F44"/>
    <w:rsid w:val="00F27C70"/>
    <w:rsid w:val="00F30317"/>
    <w:rsid w:val="00F32DE8"/>
    <w:rsid w:val="00F333D3"/>
    <w:rsid w:val="00F34739"/>
    <w:rsid w:val="00F41D00"/>
    <w:rsid w:val="00F41E22"/>
    <w:rsid w:val="00F43494"/>
    <w:rsid w:val="00F43633"/>
    <w:rsid w:val="00F43D41"/>
    <w:rsid w:val="00F4575E"/>
    <w:rsid w:val="00F46C66"/>
    <w:rsid w:val="00F46FC5"/>
    <w:rsid w:val="00F47456"/>
    <w:rsid w:val="00F47538"/>
    <w:rsid w:val="00F51253"/>
    <w:rsid w:val="00F518C7"/>
    <w:rsid w:val="00F51C7D"/>
    <w:rsid w:val="00F5208E"/>
    <w:rsid w:val="00F5243D"/>
    <w:rsid w:val="00F527EE"/>
    <w:rsid w:val="00F53717"/>
    <w:rsid w:val="00F53E77"/>
    <w:rsid w:val="00F56E6A"/>
    <w:rsid w:val="00F57B9C"/>
    <w:rsid w:val="00F612B3"/>
    <w:rsid w:val="00F63CE2"/>
    <w:rsid w:val="00F65D27"/>
    <w:rsid w:val="00F65D35"/>
    <w:rsid w:val="00F65EB7"/>
    <w:rsid w:val="00F671A4"/>
    <w:rsid w:val="00F671ED"/>
    <w:rsid w:val="00F70C03"/>
    <w:rsid w:val="00F72BA7"/>
    <w:rsid w:val="00F74D8B"/>
    <w:rsid w:val="00F8289E"/>
    <w:rsid w:val="00F85512"/>
    <w:rsid w:val="00F868EF"/>
    <w:rsid w:val="00F86C61"/>
    <w:rsid w:val="00F86DF0"/>
    <w:rsid w:val="00F9048A"/>
    <w:rsid w:val="00F941F5"/>
    <w:rsid w:val="00F952D8"/>
    <w:rsid w:val="00F9539C"/>
    <w:rsid w:val="00F957AB"/>
    <w:rsid w:val="00F97D61"/>
    <w:rsid w:val="00FA14E4"/>
    <w:rsid w:val="00FA182F"/>
    <w:rsid w:val="00FA2AF9"/>
    <w:rsid w:val="00FA365C"/>
    <w:rsid w:val="00FA40BA"/>
    <w:rsid w:val="00FA617F"/>
    <w:rsid w:val="00FA6DC3"/>
    <w:rsid w:val="00FA7F31"/>
    <w:rsid w:val="00FB0697"/>
    <w:rsid w:val="00FB14B8"/>
    <w:rsid w:val="00FB197A"/>
    <w:rsid w:val="00FB4A06"/>
    <w:rsid w:val="00FC01A2"/>
    <w:rsid w:val="00FC0E2D"/>
    <w:rsid w:val="00FC0F85"/>
    <w:rsid w:val="00FC1A46"/>
    <w:rsid w:val="00FC2D6F"/>
    <w:rsid w:val="00FC7FA6"/>
    <w:rsid w:val="00FD232A"/>
    <w:rsid w:val="00FD46D1"/>
    <w:rsid w:val="00FD776D"/>
    <w:rsid w:val="00FE0A36"/>
    <w:rsid w:val="00FE25D9"/>
    <w:rsid w:val="00FE2ED6"/>
    <w:rsid w:val="00FE438D"/>
    <w:rsid w:val="00FE4C67"/>
    <w:rsid w:val="00FE5737"/>
    <w:rsid w:val="00FE60B2"/>
    <w:rsid w:val="00FE69A7"/>
    <w:rsid w:val="00FE6BDA"/>
    <w:rsid w:val="00FF16E9"/>
    <w:rsid w:val="00FF2861"/>
    <w:rsid w:val="00FF34A8"/>
    <w:rsid w:val="00FF6399"/>
    <w:rsid w:val="00FF6CB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D2073-A9D8-4AEB-BF67-C43010F6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DD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639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F6399"/>
    <w:rPr>
      <w:rFonts w:ascii="Segoe UI" w:eastAsia="Lucida Sans Unicode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F78E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F78EB"/>
    <w:rPr>
      <w:rFonts w:ascii="Times New Roman" w:eastAsia="Lucida Sans Unicode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F78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F78EB"/>
    <w:rPr>
      <w:rFonts w:ascii="Times New Roman" w:eastAsia="Lucida Sans Unicode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A67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7AB1"/>
    <w:pPr>
      <w:widowControl/>
      <w:suppressAutoHyphens w:val="0"/>
      <w:spacing w:before="100" w:beforeAutospacing="1" w:after="100" w:afterAutospacing="1"/>
    </w:pPr>
    <w:rPr>
      <w:rFonts w:eastAsia="Calibri"/>
      <w:lang w:eastAsia="fr-FR"/>
    </w:rPr>
  </w:style>
  <w:style w:type="character" w:styleId="lev">
    <w:name w:val="Strong"/>
    <w:uiPriority w:val="22"/>
    <w:qFormat/>
    <w:rsid w:val="00C67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e-sociale\Documents\Mod&#232;les%20Office%20personnalis&#233;s\~$anning%20animation%20du%2013%20AU%2019%20%20OCTOBRE%20202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F0C09-18FE-407D-A03C-3E80F718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~$anning animation du 13 AU 19  OCTOBRE 2025</Template>
  <TotalTime>119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Syhane M'HAMDI</dc:creator>
  <cp:keywords/>
  <dc:description/>
  <cp:lastModifiedBy>Syhane M'HAMDI</cp:lastModifiedBy>
  <cp:revision>1</cp:revision>
  <cp:lastPrinted>2025-10-20T10:27:00Z</cp:lastPrinted>
  <dcterms:created xsi:type="dcterms:W3CDTF">2025-10-20T10:26:00Z</dcterms:created>
  <dcterms:modified xsi:type="dcterms:W3CDTF">2025-10-20T12:25:00Z</dcterms:modified>
</cp:coreProperties>
</file>